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24FE" w:rsidP="0211F5FA" w:rsidRDefault="00500DB6" w14:paraId="2A96832D" w14:textId="77777777" w14:noSpellErr="1">
      <w:pPr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</w:pPr>
      <w:r w:rsidRPr="0211F5FA" w:rsidR="7AB5D0B7"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  <w:t>Net Zero Carbon Quick Wins</w:t>
      </w:r>
      <w:r w:rsidRPr="0211F5FA" w:rsidR="7ACCB942"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  <w:t xml:space="preserve"> </w:t>
      </w:r>
    </w:p>
    <w:p w:rsidRPr="002D24FE" w:rsidR="00C026C6" w:rsidP="0211F5FA" w:rsidRDefault="006B280E" w14:paraId="5B0FB79F" w14:textId="6307500A" w14:noSpellErr="1">
      <w:pPr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</w:pPr>
      <w:r w:rsidRPr="0211F5FA" w:rsidR="7ACCB942"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  <w:t>A</w:t>
      </w:r>
      <w:r w:rsidRPr="0211F5FA" w:rsidR="28C3EFC1"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  <w:t xml:space="preserve">pplication </w:t>
      </w:r>
      <w:r w:rsidRPr="0211F5FA" w:rsidR="7ACCB942"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  <w:t>F</w:t>
      </w:r>
      <w:r w:rsidRPr="0211F5FA" w:rsidR="28C3EFC1">
        <w:rPr>
          <w:rFonts w:ascii="Verdana" w:hAnsi="Verdana" w:eastAsia="Verdana" w:cs="Verdana"/>
          <w:b w:val="1"/>
          <w:bCs w:val="1"/>
          <w:color w:val="C00000"/>
          <w:sz w:val="36"/>
          <w:szCs w:val="36"/>
        </w:rPr>
        <w:t>orm</w:t>
      </w:r>
    </w:p>
    <w:p w:rsidRPr="00500DB6" w:rsidR="00500DB6" w:rsidP="0211F5FA" w:rsidRDefault="00500DB6" w14:paraId="10AA1797" w14:textId="77777777" w14:noSpellErr="1">
      <w:pPr>
        <w:rPr>
          <w:rFonts w:ascii="Verdana" w:hAnsi="Verdana" w:eastAsia="Verdana" w:cs="Verdana"/>
          <w:color w:val="C00000"/>
        </w:rPr>
      </w:pPr>
    </w:p>
    <w:p w:rsidRPr="00E825B1" w:rsidR="00500DB6" w:rsidP="0211F5FA" w:rsidRDefault="00500DB6" w14:paraId="3B07D757" w14:textId="4F04875B">
      <w:pPr>
        <w:rPr>
          <w:rFonts w:ascii="Verdana" w:hAnsi="Verdana" w:eastAsia="Verdana" w:cs="Verdana"/>
          <w:b w:val="1"/>
          <w:bCs w:val="1"/>
          <w:sz w:val="18"/>
          <w:szCs w:val="18"/>
        </w:rPr>
      </w:pPr>
      <w:r w:rsidRPr="0211F5FA" w:rsidR="7AB5D0B7">
        <w:rPr>
          <w:rFonts w:ascii="Verdana" w:hAnsi="Verdana" w:eastAsia="Verdana" w:cs="Verdana"/>
          <w:sz w:val="18"/>
          <w:szCs w:val="18"/>
        </w:rPr>
        <w:t xml:space="preserve">Please refer to the </w:t>
      </w:r>
      <w:r w:rsidRPr="0211F5FA" w:rsidR="669538FD">
        <w:rPr>
          <w:rFonts w:ascii="Verdana" w:hAnsi="Verdana" w:eastAsia="Verdana" w:cs="Verdana"/>
          <w:sz w:val="18"/>
          <w:szCs w:val="18"/>
        </w:rPr>
        <w:t>eligibility guidance and grant conditions</w:t>
      </w:r>
      <w:r w:rsidRPr="0211F5FA" w:rsidR="7AB5D0B7">
        <w:rPr>
          <w:rFonts w:ascii="Verdana" w:hAnsi="Verdana" w:eastAsia="Verdana" w:cs="Verdana"/>
          <w:sz w:val="18"/>
          <w:szCs w:val="18"/>
        </w:rPr>
        <w:t xml:space="preserve"> when completing your application. If you have any queries</w:t>
      </w:r>
      <w:r w:rsidRPr="0211F5FA" w:rsidR="6D20E4A4">
        <w:rPr>
          <w:rFonts w:ascii="Verdana" w:hAnsi="Verdana" w:eastAsia="Verdana" w:cs="Verdana"/>
          <w:sz w:val="18"/>
          <w:szCs w:val="18"/>
        </w:rPr>
        <w:t xml:space="preserve"> or need any support to complete this </w:t>
      </w:r>
      <w:r w:rsidRPr="0211F5FA" w:rsidR="6D20E4A4">
        <w:rPr>
          <w:rFonts w:ascii="Verdana" w:hAnsi="Verdana" w:eastAsia="Verdana" w:cs="Verdana"/>
          <w:sz w:val="18"/>
          <w:szCs w:val="18"/>
        </w:rPr>
        <w:t>application</w:t>
      </w:r>
      <w:r w:rsidRPr="0211F5FA" w:rsidR="7AB5D0B7">
        <w:rPr>
          <w:rFonts w:ascii="Verdana" w:hAnsi="Verdana" w:eastAsia="Verdana" w:cs="Verdana"/>
          <w:sz w:val="18"/>
          <w:szCs w:val="18"/>
        </w:rPr>
        <w:t xml:space="preserve"> please contact </w:t>
      </w:r>
      <w:r w:rsidRPr="0211F5FA" w:rsidR="7AB5D0B7">
        <w:rPr>
          <w:rFonts w:ascii="Verdana" w:hAnsi="Verdana" w:eastAsia="Verdana" w:cs="Verdana"/>
          <w:b w:val="0"/>
          <w:bCs w:val="0"/>
          <w:sz w:val="18"/>
          <w:szCs w:val="18"/>
        </w:rPr>
        <w:t>Kayleigh Ward</w:t>
      </w:r>
      <w:r w:rsidRPr="0211F5FA" w:rsidR="3F16BA7C">
        <w:rPr>
          <w:rFonts w:ascii="Verdana" w:hAnsi="Verdana" w:eastAsia="Verdana" w:cs="Verdana"/>
          <w:b w:val="0"/>
          <w:bCs w:val="0"/>
          <w:sz w:val="18"/>
          <w:szCs w:val="18"/>
        </w:rPr>
        <w:t>,</w:t>
      </w:r>
      <w:r w:rsidRPr="0211F5FA" w:rsidR="7AB5D0B7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Net Zero Adviser</w:t>
      </w:r>
      <w:r w:rsidRPr="0211F5FA" w:rsidR="2B90D76B">
        <w:rPr>
          <w:rFonts w:ascii="Verdana" w:hAnsi="Verdana" w:eastAsia="Verdana" w:cs="Verdana"/>
          <w:b w:val="0"/>
          <w:bCs w:val="0"/>
          <w:sz w:val="18"/>
          <w:szCs w:val="18"/>
        </w:rPr>
        <w:t>:</w:t>
      </w:r>
      <w:r w:rsidRPr="0211F5FA" w:rsidR="7AB5D0B7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</w:t>
      </w:r>
      <w:hyperlink r:id="R1c8b59fd2001473d">
        <w:r w:rsidRPr="0211F5FA" w:rsidR="7AB5D0B7">
          <w:rPr>
            <w:rStyle w:val="Hyperlink"/>
            <w:rFonts w:ascii="Verdana" w:hAnsi="Verdana" w:eastAsia="Verdana" w:cs="Verdana"/>
            <w:b w:val="1"/>
            <w:bCs w:val="1"/>
            <w:sz w:val="18"/>
            <w:szCs w:val="18"/>
          </w:rPr>
          <w:t>netzero@rochester.anglican.org</w:t>
        </w:r>
      </w:hyperlink>
      <w:r w:rsidRPr="0211F5FA" w:rsidR="7AB5D0B7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 </w:t>
      </w:r>
    </w:p>
    <w:p w:rsidR="00C026C6" w:rsidP="0211F5FA" w:rsidRDefault="00C026C6" w14:paraId="05043950" w14:textId="77777777" w14:noSpellErr="1">
      <w:pPr>
        <w:rPr>
          <w:rFonts w:ascii="Verdana" w:hAnsi="Verdana" w:eastAsia="Verdana" w:cs="Verdana"/>
        </w:rPr>
      </w:pPr>
    </w:p>
    <w:p w:rsidR="00E825B1" w:rsidP="0211F5FA" w:rsidRDefault="00D066FA" w14:paraId="27658219" w14:textId="1C35717F" w14:noSpellErr="1">
      <w:pPr>
        <w:rPr>
          <w:rFonts w:ascii="Verdana" w:hAnsi="Verdana" w:eastAsia="Verdana" w:cs="Verdana"/>
          <w:sz w:val="18"/>
          <w:szCs w:val="18"/>
        </w:rPr>
      </w:pPr>
      <w:r w:rsidRPr="0211F5FA" w:rsidR="36FEB460">
        <w:rPr>
          <w:rFonts w:ascii="Verdana" w:hAnsi="Verdana" w:eastAsia="Verdana" w:cs="Verdana"/>
          <w:sz w:val="18"/>
          <w:szCs w:val="18"/>
        </w:rPr>
        <w:t>If there is a</w:t>
      </w:r>
      <w:r w:rsidRPr="0211F5FA" w:rsidR="2ED4D5C2">
        <w:rPr>
          <w:rFonts w:ascii="Verdana" w:hAnsi="Verdana" w:eastAsia="Verdana" w:cs="Verdana"/>
          <w:sz w:val="18"/>
          <w:szCs w:val="18"/>
        </w:rPr>
        <w:t xml:space="preserve"> higher </w:t>
      </w:r>
      <w:r w:rsidRPr="0211F5FA" w:rsidR="75FC5439">
        <w:rPr>
          <w:rFonts w:ascii="Verdana" w:hAnsi="Verdana" w:eastAsia="Verdana" w:cs="Verdana"/>
          <w:sz w:val="18"/>
          <w:szCs w:val="18"/>
        </w:rPr>
        <w:t xml:space="preserve">demand for the grant than </w:t>
      </w:r>
      <w:r w:rsidRPr="0211F5FA" w:rsidR="36FEB460">
        <w:rPr>
          <w:rFonts w:ascii="Verdana" w:hAnsi="Verdana" w:eastAsia="Verdana" w:cs="Verdana"/>
          <w:sz w:val="18"/>
          <w:szCs w:val="18"/>
        </w:rPr>
        <w:t>there is</w:t>
      </w:r>
      <w:r w:rsidRPr="0211F5FA" w:rsidR="75FC5439">
        <w:rPr>
          <w:rFonts w:ascii="Verdana" w:hAnsi="Verdana" w:eastAsia="Verdana" w:cs="Verdana"/>
          <w:sz w:val="18"/>
          <w:szCs w:val="18"/>
        </w:rPr>
        <w:t xml:space="preserve"> funding available, applications </w:t>
      </w:r>
      <w:r w:rsidRPr="0211F5FA" w:rsidR="260A4FE8">
        <w:rPr>
          <w:rFonts w:ascii="Verdana" w:hAnsi="Verdana" w:eastAsia="Verdana" w:cs="Verdana"/>
          <w:sz w:val="18"/>
          <w:szCs w:val="18"/>
        </w:rPr>
        <w:t>will be prioritised by looking at</w:t>
      </w:r>
      <w:r w:rsidRPr="0211F5FA" w:rsidR="75FC5439">
        <w:rPr>
          <w:rFonts w:ascii="Verdana" w:hAnsi="Verdana" w:eastAsia="Verdana" w:cs="Verdana"/>
          <w:sz w:val="18"/>
          <w:szCs w:val="18"/>
        </w:rPr>
        <w:t xml:space="preserve"> the</w:t>
      </w:r>
      <w:r w:rsidRPr="0211F5FA" w:rsidR="75FC5439">
        <w:rPr>
          <w:rFonts w:ascii="Verdana" w:hAnsi="Verdana" w:eastAsia="Verdana" w:cs="Verdana"/>
          <w:sz w:val="18"/>
          <w:szCs w:val="18"/>
        </w:rPr>
        <w:t xml:space="preserve"> </w:t>
      </w:r>
      <w:r w:rsidRPr="0211F5FA" w:rsidR="75FC5439">
        <w:rPr>
          <w:rFonts w:ascii="Verdana" w:hAnsi="Verdana" w:eastAsia="Verdana" w:cs="Verdana"/>
          <w:sz w:val="18"/>
          <w:szCs w:val="18"/>
        </w:rPr>
        <w:t xml:space="preserve">potential carbon savings and </w:t>
      </w:r>
      <w:r w:rsidRPr="0211F5FA" w:rsidR="6013B2F3">
        <w:rPr>
          <w:rFonts w:ascii="Verdana" w:hAnsi="Verdana" w:eastAsia="Verdana" w:cs="Verdana"/>
          <w:sz w:val="18"/>
          <w:szCs w:val="18"/>
        </w:rPr>
        <w:t>the</w:t>
      </w:r>
      <w:r w:rsidRPr="0211F5FA" w:rsidR="6C227676">
        <w:rPr>
          <w:rFonts w:ascii="Verdana" w:hAnsi="Verdana" w:eastAsia="Verdana" w:cs="Verdana"/>
          <w:sz w:val="18"/>
          <w:szCs w:val="18"/>
        </w:rPr>
        <w:t xml:space="preserve"> church</w:t>
      </w:r>
      <w:hyperlink r:id="R4a03ddb04db4482b">
        <w:r w:rsidRPr="0211F5FA" w:rsidR="75FC5439">
          <w:rPr>
            <w:rStyle w:val="Hyperlink"/>
            <w:rFonts w:ascii="Verdana" w:hAnsi="Verdana" w:eastAsia="Verdana" w:cs="Verdana"/>
            <w:sz w:val="18"/>
            <w:szCs w:val="18"/>
            <w:u w:val="single"/>
          </w:rPr>
          <w:t xml:space="preserve"> deprivation rank. </w:t>
        </w:r>
      </w:hyperlink>
      <w:r w:rsidRPr="0211F5FA" w:rsidR="75FC5439">
        <w:rPr>
          <w:rFonts w:ascii="Verdana" w:hAnsi="Verdana" w:eastAsia="Verdana" w:cs="Verdana"/>
          <w:sz w:val="18"/>
          <w:szCs w:val="18"/>
        </w:rPr>
        <w:t xml:space="preserve"> We will endeavour to support with other funding streams where possible.</w:t>
      </w:r>
    </w:p>
    <w:p w:rsidR="0211F5FA" w:rsidP="0211F5FA" w:rsidRDefault="0211F5FA" w14:paraId="69AB0F59" w14:textId="5F22B039">
      <w:pPr>
        <w:rPr>
          <w:rFonts w:ascii="Verdana" w:hAnsi="Verdana" w:eastAsia="Verdana" w:cs="Verdana"/>
          <w:sz w:val="18"/>
          <w:szCs w:val="18"/>
        </w:rPr>
      </w:pPr>
    </w:p>
    <w:p w:rsidR="22FD0064" w:rsidP="0211F5FA" w:rsidRDefault="22FD0064" w14:paraId="5FD0EB04" w14:textId="770B286B">
      <w:pPr>
        <w:rPr>
          <w:rFonts w:ascii="Verdana" w:hAnsi="Verdana" w:eastAsia="Verdana" w:cs="Verdana"/>
          <w:b w:val="1"/>
          <w:bCs w:val="1"/>
          <w:sz w:val="18"/>
          <w:szCs w:val="18"/>
        </w:rPr>
      </w:pPr>
      <w:r w:rsidRPr="0211F5FA" w:rsidR="22FD0064">
        <w:rPr>
          <w:rFonts w:ascii="Verdana" w:hAnsi="Verdana" w:eastAsia="Verdana" w:cs="Verdana"/>
          <w:b w:val="1"/>
          <w:bCs w:val="1"/>
          <w:sz w:val="18"/>
          <w:szCs w:val="18"/>
        </w:rPr>
        <w:t xml:space="preserve">Important: </w:t>
      </w:r>
      <w:r w:rsidRPr="0211F5FA" w:rsidR="38883305">
        <w:rPr>
          <w:rFonts w:ascii="Verdana" w:hAnsi="Verdana" w:eastAsia="Verdana" w:cs="Verdana"/>
          <w:b w:val="0"/>
          <w:bCs w:val="0"/>
          <w:sz w:val="18"/>
          <w:szCs w:val="18"/>
        </w:rPr>
        <w:t>The application deadline is 31</w:t>
      </w:r>
      <w:r w:rsidRPr="0211F5FA" w:rsidR="38883305">
        <w:rPr>
          <w:rFonts w:ascii="Verdana" w:hAnsi="Verdana" w:eastAsia="Verdana" w:cs="Verdana"/>
          <w:b w:val="0"/>
          <w:bCs w:val="0"/>
          <w:sz w:val="18"/>
          <w:szCs w:val="18"/>
          <w:vertAlign w:val="superscript"/>
        </w:rPr>
        <w:t>st</w:t>
      </w:r>
      <w:r w:rsidRPr="0211F5FA" w:rsidR="38883305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August </w:t>
      </w:r>
      <w:r w:rsidRPr="0211F5FA" w:rsidR="38883305">
        <w:rPr>
          <w:rFonts w:ascii="Verdana" w:hAnsi="Verdana" w:eastAsia="Verdana" w:cs="Verdana"/>
          <w:b w:val="0"/>
          <w:bCs w:val="0"/>
          <w:sz w:val="18"/>
          <w:szCs w:val="18"/>
        </w:rPr>
        <w:t>2025</w:t>
      </w:r>
      <w:r w:rsidRPr="0211F5FA" w:rsidR="38883305">
        <w:rPr>
          <w:rFonts w:ascii="Verdana" w:hAnsi="Verdana" w:eastAsia="Verdana" w:cs="Verdana"/>
          <w:b w:val="0"/>
          <w:bCs w:val="0"/>
          <w:sz w:val="18"/>
          <w:szCs w:val="18"/>
        </w:rPr>
        <w:t xml:space="preserve"> but </w:t>
      </w:r>
      <w:r w:rsidRPr="0211F5FA" w:rsidR="1F7C6886">
        <w:rPr>
          <w:rFonts w:ascii="Verdana" w:hAnsi="Verdana" w:eastAsia="Verdana" w:cs="Verdana"/>
          <w:b w:val="0"/>
          <w:bCs w:val="0"/>
          <w:sz w:val="18"/>
          <w:szCs w:val="18"/>
        </w:rPr>
        <w:t>applications will be reviewed in batches, on a rolling basis</w:t>
      </w:r>
      <w:r w:rsidRPr="0211F5FA" w:rsidR="56B422C1">
        <w:rPr>
          <w:rFonts w:ascii="Verdana" w:hAnsi="Verdana" w:eastAsia="Verdana" w:cs="Verdana"/>
          <w:b w:val="0"/>
          <w:bCs w:val="0"/>
          <w:sz w:val="18"/>
          <w:szCs w:val="18"/>
        </w:rPr>
        <w:t>, so available funding may run out before this date.</w:t>
      </w:r>
    </w:p>
    <w:p w:rsidRPr="00B961F9" w:rsidR="008F7889" w:rsidP="0211F5FA" w:rsidRDefault="008F7889" w14:paraId="1CA02CA8" w14:textId="77777777" w14:noSpellErr="1">
      <w:pPr>
        <w:rPr>
          <w:rFonts w:ascii="Verdana" w:hAnsi="Verdana" w:eastAsia="Verdana" w:cs="Verdana"/>
          <w:sz w:val="18"/>
          <w:szCs w:val="18"/>
        </w:rPr>
      </w:pPr>
    </w:p>
    <w:tbl>
      <w:tblPr>
        <w:tblStyle w:val="TableGridLight"/>
        <w:tblW w:w="8950" w:type="dxa"/>
        <w:jc w:val="center"/>
        <w:tblLook w:val="0680" w:firstRow="0" w:lastRow="0" w:firstColumn="1" w:lastColumn="0" w:noHBand="1" w:noVBand="1"/>
      </w:tblPr>
      <w:tblGrid>
        <w:gridCol w:w="2369"/>
        <w:gridCol w:w="1050"/>
        <w:gridCol w:w="1137"/>
        <w:gridCol w:w="2223"/>
        <w:gridCol w:w="761"/>
        <w:gridCol w:w="1410"/>
      </w:tblGrid>
      <w:tr w:rsidRPr="00E83D80" w:rsidR="000A37F6" w:rsidTr="0211F5FA" w14:paraId="4B8B842B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0A37F6" w:rsidP="0211F5FA" w:rsidRDefault="000A37F6" w14:paraId="60E68314" w14:textId="2E673F32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6FBF5475">
              <w:rPr>
                <w:rFonts w:ascii="Verdana" w:hAnsi="Verdana" w:eastAsia="Verdana" w:cs="Verdana"/>
                <w:i w:val="1"/>
                <w:iCs w:val="1"/>
              </w:rPr>
              <w:t xml:space="preserve">Name of Church, </w:t>
            </w:r>
            <w:r w:rsidRPr="0211F5FA" w:rsidR="6FBF5475">
              <w:rPr>
                <w:rFonts w:ascii="Verdana" w:hAnsi="Verdana" w:eastAsia="Verdana" w:cs="Verdana"/>
                <w:i w:val="1"/>
                <w:iCs w:val="1"/>
              </w:rPr>
              <w:t>Parish</w:t>
            </w:r>
            <w:r w:rsidRPr="0211F5FA" w:rsidR="6FBF5475">
              <w:rPr>
                <w:rFonts w:ascii="Verdana" w:hAnsi="Verdana" w:eastAsia="Verdana" w:cs="Verdana"/>
                <w:i w:val="1"/>
                <w:iCs w:val="1"/>
              </w:rPr>
              <w:t xml:space="preserve"> and Benefice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0A37F6" w:rsidP="0211F5FA" w:rsidRDefault="000A37F6" w14:paraId="063F7581" w14:textId="2E03429E">
            <w:pPr>
              <w:pStyle w:val="Normal"/>
              <w:suppressLineNumbers w:val="0"/>
              <w:bidi w:val="0"/>
              <w:spacing w:before="120" w:beforeAutospacing="off" w:after="120" w:afterAutospacing="off" w:line="480" w:lineRule="auto"/>
              <w:ind w:left="0" w:right="0"/>
              <w:jc w:val="left"/>
              <w:rPr>
                <w:rFonts w:ascii="Verdana" w:hAnsi="Verdana" w:eastAsia="Verdana" w:cs="Verdana"/>
              </w:rPr>
            </w:pPr>
          </w:p>
        </w:tc>
      </w:tr>
      <w:tr w:rsidRPr="00E83D80" w:rsidR="00830E45" w:rsidTr="0211F5FA" w14:paraId="68AE991D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830E45" w:rsidP="0211F5FA" w:rsidRDefault="00830E45" w14:paraId="57411F69" w14:textId="3AA78984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2FDC7B8D">
              <w:rPr>
                <w:rFonts w:ascii="Verdana" w:hAnsi="Verdana" w:eastAsia="Verdana" w:cs="Verdana"/>
                <w:i w:val="1"/>
                <w:iCs w:val="1"/>
              </w:rPr>
              <w:t>Church Code (if known)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830E45" w:rsidP="0211F5FA" w:rsidRDefault="00830E45" w14:paraId="785ED216" w14:textId="006942D9">
            <w:pPr>
              <w:pStyle w:val="Normal"/>
              <w:suppressLineNumbers w:val="0"/>
              <w:bidi w:val="0"/>
              <w:spacing w:before="120" w:beforeAutospacing="off" w:after="120" w:afterAutospacing="off" w:line="480" w:lineRule="auto"/>
              <w:ind w:left="0" w:right="0"/>
              <w:jc w:val="left"/>
              <w:rPr>
                <w:rFonts w:ascii="Verdana" w:hAnsi="Verdana" w:eastAsia="Verdana" w:cs="Verdana"/>
              </w:rPr>
            </w:pPr>
          </w:p>
        </w:tc>
      </w:tr>
      <w:tr w:rsidRPr="00E83D80" w:rsidR="00C026C6" w:rsidTr="0211F5FA" w14:paraId="114D81CF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C026C6" w:rsidP="0211F5FA" w:rsidRDefault="00C026C6" w14:paraId="7B6B05B5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>Main Contact Name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C026C6" w:rsidP="0211F5FA" w:rsidRDefault="00C026C6" w14:paraId="53C6EBB6" w14:textId="27E71847">
            <w:pPr>
              <w:pStyle w:val="Normal"/>
              <w:suppressLineNumbers w:val="0"/>
              <w:bidi w:val="0"/>
              <w:spacing w:before="120" w:beforeAutospacing="off" w:after="120" w:afterAutospacing="off" w:line="480" w:lineRule="auto"/>
              <w:ind w:left="0" w:right="0"/>
              <w:jc w:val="left"/>
              <w:rPr>
                <w:rFonts w:ascii="Verdana" w:hAnsi="Verdana" w:eastAsia="Verdana" w:cs="Verdana"/>
              </w:rPr>
            </w:pPr>
          </w:p>
        </w:tc>
      </w:tr>
      <w:tr w:rsidRPr="00E83D80" w:rsidR="001E1884" w:rsidTr="0211F5FA" w14:paraId="2C1E989D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1E1884" w:rsidP="0211F5FA" w:rsidRDefault="001E1884" w14:paraId="2803C855" w14:textId="50E3BAA8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0BE9FA3E">
              <w:rPr>
                <w:rFonts w:ascii="Verdana" w:hAnsi="Verdana" w:eastAsia="Verdana" w:cs="Verdana"/>
                <w:i w:val="1"/>
                <w:iCs w:val="1"/>
              </w:rPr>
              <w:t>Position Held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1E1884" w:rsidP="0211F5FA" w:rsidRDefault="001E1884" w14:paraId="3429368D" w14:textId="0ED310C1">
            <w:pPr>
              <w:pStyle w:val="Normal"/>
              <w:suppressLineNumbers w:val="0"/>
              <w:bidi w:val="0"/>
              <w:spacing w:before="120" w:beforeAutospacing="off" w:after="120" w:afterAutospacing="off" w:line="480" w:lineRule="auto"/>
              <w:ind w:left="0" w:right="0"/>
              <w:jc w:val="left"/>
              <w:rPr>
                <w:rFonts w:ascii="Verdana" w:hAnsi="Verdana" w:eastAsia="Verdana" w:cs="Verdana"/>
              </w:rPr>
            </w:pPr>
          </w:p>
        </w:tc>
      </w:tr>
      <w:tr w:rsidRPr="00E83D80" w:rsidR="00C026C6" w:rsidTr="0211F5FA" w14:paraId="55230617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C026C6" w:rsidP="0211F5FA" w:rsidRDefault="00C026C6" w14:paraId="657989C2" w14:textId="69BBE9D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Main Contact </w:t>
            </w:r>
            <w:r w:rsidRPr="0211F5FA" w:rsidR="25D8A547">
              <w:rPr>
                <w:rFonts w:ascii="Verdana" w:hAnsi="Verdana" w:eastAsia="Verdana" w:cs="Verdana"/>
                <w:i w:val="1"/>
                <w:iCs w:val="1"/>
              </w:rPr>
              <w:t>T</w:t>
            </w: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elephone </w:t>
            </w:r>
            <w:r w:rsidRPr="0211F5FA" w:rsidR="56D01CFB">
              <w:rPr>
                <w:rFonts w:ascii="Verdana" w:hAnsi="Verdana" w:eastAsia="Verdana" w:cs="Verdana"/>
                <w:i w:val="1"/>
                <w:iCs w:val="1"/>
              </w:rPr>
              <w:t>N</w:t>
            </w: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>umber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C026C6" w:rsidP="0211F5FA" w:rsidRDefault="00C026C6" w14:paraId="02A6D416" w14:textId="04F07623">
            <w:pPr>
              <w:pStyle w:val="Normal"/>
              <w:suppressLineNumbers w:val="0"/>
              <w:bidi w:val="0"/>
              <w:spacing w:before="120" w:beforeAutospacing="off" w:after="120" w:afterAutospacing="off" w:line="480" w:lineRule="auto"/>
              <w:ind w:left="0" w:right="0"/>
              <w:jc w:val="left"/>
              <w:rPr>
                <w:rFonts w:ascii="Verdana" w:hAnsi="Verdana" w:eastAsia="Verdana" w:cs="Verdana"/>
              </w:rPr>
            </w:pPr>
            <w:r w:rsidRPr="0211F5FA" w:rsidR="4BEE6651">
              <w:rPr>
                <w:rFonts w:ascii="Verdana" w:hAnsi="Verdana" w:eastAsia="Verdana" w:cs="Verdana"/>
              </w:rPr>
              <w:t xml:space="preserve"> </w:t>
            </w:r>
          </w:p>
        </w:tc>
      </w:tr>
      <w:tr w:rsidRPr="00E83D80" w:rsidR="00C026C6" w:rsidTr="0211F5FA" w14:paraId="4D5B7C56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C026C6" w:rsidP="0211F5FA" w:rsidRDefault="00C026C6" w14:paraId="3BAD7FBE" w14:textId="28A6D792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Main </w:t>
            </w:r>
            <w:r w:rsidRPr="0211F5FA" w:rsidR="5CFE09CC">
              <w:rPr>
                <w:rFonts w:ascii="Verdana" w:hAnsi="Verdana" w:eastAsia="Verdana" w:cs="Verdana"/>
                <w:i w:val="1"/>
                <w:iCs w:val="1"/>
              </w:rPr>
              <w:t>C</w:t>
            </w: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ontact </w:t>
            </w:r>
            <w:r w:rsidRPr="0211F5FA" w:rsidR="0AE07711">
              <w:rPr>
                <w:rFonts w:ascii="Verdana" w:hAnsi="Verdana" w:eastAsia="Verdana" w:cs="Verdana"/>
                <w:i w:val="1"/>
                <w:iCs w:val="1"/>
              </w:rPr>
              <w:t>E</w:t>
            </w: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mail </w:t>
            </w:r>
            <w:r w:rsidRPr="0211F5FA" w:rsidR="5BBA529E">
              <w:rPr>
                <w:rFonts w:ascii="Verdana" w:hAnsi="Verdana" w:eastAsia="Verdana" w:cs="Verdana"/>
                <w:i w:val="1"/>
                <w:iCs w:val="1"/>
              </w:rPr>
              <w:t>Address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C026C6" w:rsidP="0211F5FA" w:rsidRDefault="00C026C6" w14:paraId="0A0A6F46" w14:textId="1A10505B">
            <w:pPr>
              <w:pStyle w:val="Normal"/>
              <w:suppressLineNumbers w:val="0"/>
              <w:bidi w:val="0"/>
              <w:spacing w:before="120" w:beforeAutospacing="off" w:after="120" w:afterAutospacing="off" w:line="480" w:lineRule="auto"/>
              <w:ind w:left="0" w:right="0"/>
              <w:jc w:val="left"/>
              <w:rPr>
                <w:rFonts w:ascii="Verdana" w:hAnsi="Verdana" w:eastAsia="Verdana" w:cs="Verdana"/>
              </w:rPr>
            </w:pPr>
          </w:p>
        </w:tc>
      </w:tr>
      <w:tr w:rsidRPr="00E83D80" w:rsidR="00932E7C" w:rsidTr="0211F5FA" w14:paraId="2444EB19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932E7C" w:rsidP="0211F5FA" w:rsidRDefault="00932E7C" w14:paraId="07A8B8B1" w14:textId="4E03E83A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09469AE6">
              <w:rPr>
                <w:rFonts w:ascii="Verdana" w:hAnsi="Verdana" w:eastAsia="Verdana" w:cs="Verdana"/>
                <w:i w:val="1"/>
                <w:iCs w:val="1"/>
              </w:rPr>
              <w:t>Postal Address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932E7C" w:rsidP="0211F5FA" w:rsidRDefault="00932E7C" w14:paraId="6EC204F4" w14:textId="7845A6DC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C026C6" w:rsidTr="0211F5FA" w14:paraId="6562B0E2" w14:textId="77777777">
        <w:trPr>
          <w:trHeight w:val="1502"/>
        </w:trPr>
        <w:tc>
          <w:tcPr>
            <w:tcW w:w="3419" w:type="dxa"/>
            <w:gridSpan w:val="2"/>
            <w:tcMar/>
            <w:vAlign w:val="center"/>
          </w:tcPr>
          <w:p w:rsidRPr="00E83D80" w:rsidR="00C026C6" w:rsidP="0211F5FA" w:rsidRDefault="00C026C6" w14:paraId="6EF75E33" w14:textId="05CE930B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Please describe the church, its community, and its life </w:t>
            </w:r>
            <w:r>
              <w:br/>
            </w:r>
            <w:commentRangeStart w:id="0"/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(max </w:t>
            </w:r>
            <w:r w:rsidRPr="0211F5FA" w:rsidR="3D4A681A">
              <w:rPr>
                <w:rFonts w:ascii="Verdana" w:hAnsi="Verdana" w:eastAsia="Verdana" w:cs="Verdana"/>
                <w:i w:val="1"/>
                <w:iCs w:val="1"/>
              </w:rPr>
              <w:t>250</w:t>
            </w: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 words)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C026C6" w:rsidP="0211F5FA" w:rsidRDefault="00C026C6" w14:paraId="22E5CFD4" w14:textId="650CBD5A">
            <w:pPr>
              <w:spacing w:before="0" w:beforeAutospacing="off" w:after="840" w:afterAutospacing="off" w:line="480" w:lineRule="auto"/>
              <w:rPr>
                <w:rFonts w:ascii="Verdana" w:hAnsi="Verdana" w:eastAsia="Verdana" w:cs="Verdana"/>
                <w:sz w:val="18"/>
                <w:szCs w:val="18"/>
                <w:lang w:val="en-US"/>
              </w:rPr>
            </w:pPr>
          </w:p>
        </w:tc>
      </w:tr>
      <w:tr w:rsidR="008F7889" w:rsidTr="0211F5FA" w14:paraId="7FFF34F9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8950" w:type="dxa"/>
            <w:gridSpan w:val="6"/>
            <w:shd w:val="clear" w:color="auto" w:fill="C00000"/>
            <w:tcMar/>
            <w:hideMark/>
          </w:tcPr>
          <w:p w:rsidR="008F7889" w:rsidP="0211F5FA" w:rsidRDefault="008F7889" w14:paraId="68EA4FAB" w14:textId="204DA60B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0211F5FA" w:rsidR="09470ACC">
              <w:rPr>
                <w:rFonts w:ascii="Verdana" w:hAnsi="Verdana" w:eastAsia="Verdana" w:cs="Verdana"/>
                <w:b w:val="1"/>
                <w:bCs w:val="1"/>
              </w:rPr>
              <w:t>Project</w:t>
            </w:r>
            <w:r>
              <w:tab/>
            </w:r>
          </w:p>
        </w:tc>
      </w:tr>
      <w:tr w:rsidRPr="00E83D80" w:rsidR="00C026C6" w:rsidTr="0211F5FA" w14:paraId="156593AA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C026C6" w:rsidP="0211F5FA" w:rsidRDefault="00C026C6" w14:paraId="1628C923" w14:textId="3EA2F4D0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Please describe the work you </w:t>
            </w:r>
            <w:r w:rsidRPr="0211F5FA" w:rsidR="60487B6A">
              <w:rPr>
                <w:rFonts w:ascii="Verdana" w:hAnsi="Verdana" w:eastAsia="Verdana" w:cs="Verdana"/>
                <w:i w:val="1"/>
                <w:iCs w:val="1"/>
              </w:rPr>
              <w:t xml:space="preserve">would like funding to support </w:t>
            </w:r>
            <w:r w:rsidRPr="0211F5FA" w:rsidR="239256E0">
              <w:rPr>
                <w:rFonts w:ascii="Verdana" w:hAnsi="Verdana" w:eastAsia="Verdana" w:cs="Verdana"/>
                <w:i w:val="1"/>
                <w:iCs w:val="1"/>
              </w:rPr>
              <w:t xml:space="preserve">and explain how this will reduce the carbon output of your church </w:t>
            </w: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(max </w:t>
            </w:r>
            <w:r w:rsidRPr="0211F5FA" w:rsidR="3D4A681A">
              <w:rPr>
                <w:rFonts w:ascii="Verdana" w:hAnsi="Verdana" w:eastAsia="Verdana" w:cs="Verdana"/>
                <w:i w:val="1"/>
                <w:iCs w:val="1"/>
              </w:rPr>
              <w:t>250</w:t>
            </w: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 words)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C026C6" w:rsidP="0211F5FA" w:rsidRDefault="00C026C6" w14:paraId="35B900EF" w14:textId="5AB7FDDB">
            <w:pPr>
              <w:spacing w:before="0" w:beforeAutospacing="off" w:after="1320" w:afterAutospacing="off" w:line="480" w:lineRule="auto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:rsidRPr="00E83D80" w:rsidR="008F271F" w:rsidTr="0211F5FA" w14:paraId="59341439" w14:textId="77777777">
        <w:trPr/>
        <w:tc>
          <w:tcPr>
            <w:tcW w:w="3419" w:type="dxa"/>
            <w:gridSpan w:val="2"/>
            <w:tcMar/>
            <w:vAlign w:val="center"/>
          </w:tcPr>
          <w:p w:rsidRPr="00E83D80" w:rsidR="00E46253" w:rsidP="0211F5FA" w:rsidRDefault="00E46253" w14:paraId="526D9F44" w14:textId="1889DB39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65F86970">
              <w:rPr>
                <w:rFonts w:ascii="Verdana" w:hAnsi="Verdana" w:eastAsia="Verdana" w:cs="Verdana"/>
                <w:i w:val="1"/>
                <w:iCs w:val="1"/>
              </w:rPr>
              <w:t>What are the timelines for completing the project?</w:t>
            </w:r>
          </w:p>
          <w:p w:rsidRPr="00E83D80" w:rsidR="00E46253" w:rsidP="0211F5FA" w:rsidRDefault="00E46253" w14:paraId="143CDE5C" w14:textId="5667F92B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8F271F" w:rsidP="0211F5FA" w:rsidRDefault="008F271F" w14:paraId="7E2B2B96" w14:textId="431C7E56">
            <w:pPr>
              <w:spacing w:before="0" w:beforeAutospacing="off" w:after="960" w:afterAutospacing="off" w:line="480" w:lineRule="auto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:rsidR="00D34371" w:rsidTr="0211F5FA" w14:paraId="2F467066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8950" w:type="dxa"/>
            <w:gridSpan w:val="6"/>
            <w:shd w:val="clear" w:color="auto" w:fill="C00000"/>
            <w:tcMar/>
            <w:hideMark/>
          </w:tcPr>
          <w:p w:rsidR="00D34371" w:rsidP="0211F5FA" w:rsidRDefault="00D34371" w14:paraId="6A00799D" w14:textId="488F5F9B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0211F5FA" w:rsidR="6E1EE497">
              <w:rPr>
                <w:rFonts w:ascii="Verdana" w:hAnsi="Verdana" w:eastAsia="Verdana" w:cs="Verdana"/>
                <w:b w:val="1"/>
                <w:bCs w:val="1"/>
              </w:rPr>
              <w:t>Consents</w:t>
            </w:r>
            <w:r>
              <w:tab/>
            </w:r>
          </w:p>
        </w:tc>
      </w:tr>
      <w:tr w:rsidR="00D34371" w:rsidTr="0211F5FA" w14:paraId="24327A43" w14:textId="77777777">
        <w:tblPrEx>
          <w:jc w:val="left"/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369" w:type="dxa"/>
            <w:tcMar/>
          </w:tcPr>
          <w:p w:rsidR="00D34371" w:rsidP="0211F5FA" w:rsidRDefault="00D34371" w14:paraId="3C52D644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</w:tc>
        <w:tc>
          <w:tcPr>
            <w:tcW w:w="2187" w:type="dxa"/>
            <w:gridSpan w:val="2"/>
            <w:tcMar/>
            <w:hideMark/>
          </w:tcPr>
          <w:p w:rsidRPr="008F7889" w:rsidR="00D34371" w:rsidP="0211F5FA" w:rsidRDefault="00D34371" w14:paraId="50F2C70B" w14:textId="77777777" w14:noSpellErr="1">
            <w:pPr>
              <w:jc w:val="center"/>
              <w:rPr>
                <w:rFonts w:ascii="Verdana" w:hAnsi="Verdana" w:eastAsia="Verdana" w:cs="Verdana"/>
              </w:rPr>
            </w:pPr>
            <w:r w:rsidRPr="0211F5FA" w:rsidR="6E1EE497">
              <w:rPr>
                <w:rFonts w:ascii="Verdana" w:hAnsi="Verdana" w:eastAsia="Verdana" w:cs="Verdana"/>
              </w:rPr>
              <w:t>In place</w:t>
            </w:r>
          </w:p>
        </w:tc>
        <w:tc>
          <w:tcPr>
            <w:tcW w:w="2223" w:type="dxa"/>
            <w:tcMar/>
            <w:hideMark/>
          </w:tcPr>
          <w:p w:rsidRPr="008F7889" w:rsidR="00D34371" w:rsidP="0211F5FA" w:rsidRDefault="00D34371" w14:paraId="0CCAD0C2" w14:textId="77777777" w14:noSpellErr="1">
            <w:pPr>
              <w:jc w:val="center"/>
              <w:rPr>
                <w:rFonts w:ascii="Verdana" w:hAnsi="Verdana" w:eastAsia="Verdana" w:cs="Verdana"/>
              </w:rPr>
            </w:pPr>
            <w:r w:rsidRPr="0211F5FA" w:rsidR="6E1EE497">
              <w:rPr>
                <w:rFonts w:ascii="Verdana" w:hAnsi="Verdana" w:eastAsia="Verdana" w:cs="Verdana"/>
              </w:rPr>
              <w:t>In progress</w:t>
            </w:r>
          </w:p>
        </w:tc>
        <w:tc>
          <w:tcPr>
            <w:tcW w:w="2171" w:type="dxa"/>
            <w:gridSpan w:val="2"/>
            <w:tcMar/>
            <w:hideMark/>
          </w:tcPr>
          <w:p w:rsidRPr="008F7889" w:rsidR="00D34371" w:rsidP="0211F5FA" w:rsidRDefault="00D34371" w14:paraId="5BB75B32" w14:textId="77777777" w14:noSpellErr="1">
            <w:pPr>
              <w:jc w:val="center"/>
              <w:rPr>
                <w:rFonts w:ascii="Verdana" w:hAnsi="Verdana" w:eastAsia="Verdana" w:cs="Verdana"/>
              </w:rPr>
            </w:pPr>
            <w:r w:rsidRPr="0211F5FA" w:rsidR="6E1EE497">
              <w:rPr>
                <w:rFonts w:ascii="Verdana" w:hAnsi="Verdana" w:eastAsia="Verdana" w:cs="Verdana"/>
              </w:rPr>
              <w:t>Not needed</w:t>
            </w:r>
          </w:p>
        </w:tc>
      </w:tr>
      <w:tr w:rsidR="00D34371" w:rsidTr="0211F5FA" w14:paraId="560137E2" w14:textId="77777777">
        <w:tblPrEx>
          <w:jc w:val="left"/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369" w:type="dxa"/>
            <w:tcMar/>
            <w:hideMark/>
          </w:tcPr>
          <w:p w:rsidRPr="008F7889" w:rsidR="00D34371" w:rsidP="0211F5FA" w:rsidRDefault="00D34371" w14:paraId="3F8921CC" w14:textId="77777777" w14:noSpellErr="1">
            <w:pPr>
              <w:rPr>
                <w:rFonts w:ascii="Verdana" w:hAnsi="Verdana" w:eastAsia="Verdana" w:cs="Verdana"/>
              </w:rPr>
            </w:pPr>
            <w:r w:rsidRPr="0211F5FA" w:rsidR="6E1EE497">
              <w:rPr>
                <w:rFonts w:ascii="Verdana" w:hAnsi="Verdana" w:eastAsia="Verdana" w:cs="Verdana"/>
              </w:rPr>
              <w:t>Faculty</w:t>
            </w:r>
          </w:p>
        </w:tc>
        <w:sdt>
          <w:sdtPr>
            <w:id w:val="-64281470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187" w:type="dxa"/>
                <w:gridSpan w:val="2"/>
                <w:tcMar/>
                <w:hideMark/>
              </w:tcPr>
              <w:p w:rsidR="00D34371" w:rsidP="0211F5FA" w:rsidRDefault="00D34371" w14:paraId="0AE27790" w14:textId="2610C58A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105AB396">
                  <w:rPr>
                    <w:rFonts w:ascii="Verdana" w:hAnsi="Verdana" w:eastAsia="Verdana" w:cs="Verdana"/>
                    <w:b w:val="1"/>
                    <w:bCs w:val="1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  <w:sdt>
          <w:sdtPr>
            <w:id w:val="-204874789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223" w:type="dxa"/>
                <w:tcMar/>
                <w:hideMark/>
              </w:tcPr>
              <w:p w:rsidR="00D34371" w:rsidP="0211F5FA" w:rsidRDefault="00D34371" w14:paraId="2D118ABB" w14:textId="77777777" w14:noSpellErr="1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6E1EE497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  <w:sdt>
          <w:sdtPr>
            <w:id w:val="126465938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171" w:type="dxa"/>
                <w:gridSpan w:val="2"/>
                <w:tcMar/>
                <w:hideMark/>
              </w:tcPr>
              <w:p w:rsidR="00D34371" w:rsidP="0211F5FA" w:rsidRDefault="00D34371" w14:paraId="15040359" w14:textId="77777777" w14:noSpellErr="1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6E1EE497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</w:tr>
      <w:tr w:rsidR="00D34371" w:rsidTr="0211F5FA" w14:paraId="4739D7D3" w14:textId="77777777">
        <w:tblPrEx>
          <w:jc w:val="left"/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369" w:type="dxa"/>
            <w:tcMar/>
            <w:hideMark/>
          </w:tcPr>
          <w:p w:rsidRPr="008F7889" w:rsidR="00D34371" w:rsidP="0211F5FA" w:rsidRDefault="00D34371" w14:paraId="07C9CF0B" w14:textId="77777777" w14:noSpellErr="1">
            <w:pPr>
              <w:rPr>
                <w:rFonts w:ascii="Verdana" w:hAnsi="Verdana" w:eastAsia="Verdana" w:cs="Verdana"/>
              </w:rPr>
            </w:pPr>
            <w:r w:rsidRPr="0211F5FA" w:rsidR="6E1EE497">
              <w:rPr>
                <w:rFonts w:ascii="Verdana" w:hAnsi="Verdana" w:eastAsia="Verdana" w:cs="Verdana"/>
              </w:rPr>
              <w:t>List B</w:t>
            </w:r>
          </w:p>
        </w:tc>
        <w:sdt>
          <w:sdtPr>
            <w:id w:val="-159693303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187" w:type="dxa"/>
                <w:gridSpan w:val="2"/>
                <w:tcMar/>
                <w:hideMark/>
              </w:tcPr>
              <w:p w:rsidR="00D34371" w:rsidP="0211F5FA" w:rsidRDefault="00D34371" w14:paraId="641888B9" w14:textId="1A3479F4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105AB396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  <w:sdt>
          <w:sdtPr>
            <w:id w:val="205179671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223" w:type="dxa"/>
                <w:tcMar/>
                <w:hideMark/>
              </w:tcPr>
              <w:p w:rsidR="00D34371" w:rsidP="0211F5FA" w:rsidRDefault="00D34371" w14:paraId="1C421619" w14:textId="77777777" w14:noSpellErr="1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6E1EE497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  <w:sdt>
          <w:sdtPr>
            <w:id w:val="-154520701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171" w:type="dxa"/>
                <w:gridSpan w:val="2"/>
                <w:tcMar/>
                <w:hideMark/>
              </w:tcPr>
              <w:p w:rsidR="00D34371" w:rsidP="0211F5FA" w:rsidRDefault="00D34371" w14:paraId="2E567E59" w14:textId="77777777" w14:noSpellErr="1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6E1EE497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</w:tr>
      <w:tr w:rsidR="00D34371" w:rsidTr="0211F5FA" w14:paraId="52ED52A1" w14:textId="77777777">
        <w:tblPrEx>
          <w:jc w:val="left"/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369" w:type="dxa"/>
            <w:tcMar/>
            <w:hideMark/>
          </w:tcPr>
          <w:p w:rsidRPr="008F7889" w:rsidR="00D34371" w:rsidP="0211F5FA" w:rsidRDefault="00D34371" w14:paraId="11199C09" w14:textId="77777777" w14:noSpellErr="1">
            <w:pPr>
              <w:rPr>
                <w:rFonts w:ascii="Verdana" w:hAnsi="Verdana" w:eastAsia="Verdana" w:cs="Verdana"/>
              </w:rPr>
            </w:pPr>
            <w:r w:rsidRPr="0211F5FA" w:rsidR="6E1EE497">
              <w:rPr>
                <w:rFonts w:ascii="Verdana" w:hAnsi="Verdana" w:eastAsia="Verdana" w:cs="Verdana"/>
              </w:rPr>
              <w:t>Planning Permission</w:t>
            </w:r>
          </w:p>
        </w:tc>
        <w:sdt>
          <w:sdtPr>
            <w:id w:val="176843281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187" w:type="dxa"/>
                <w:gridSpan w:val="2"/>
                <w:tcMar/>
                <w:hideMark/>
              </w:tcPr>
              <w:p w:rsidR="00D34371" w:rsidP="0211F5FA" w:rsidRDefault="00D34371" w14:paraId="1E83CBB4" w14:textId="77777777" w14:noSpellErr="1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6E1EE497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  <w:sdt>
          <w:sdtPr>
            <w:id w:val="-19315366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223" w:type="dxa"/>
                <w:tcMar/>
                <w:hideMark/>
              </w:tcPr>
              <w:p w:rsidR="00D34371" w:rsidP="0211F5FA" w:rsidRDefault="00D34371" w14:paraId="412A8857" w14:textId="77777777" w14:noSpellErr="1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6E1EE497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  <w:sdt>
          <w:sdtPr>
            <w:id w:val="14556294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Verdana" w:hAnsi="Verdana" w:eastAsia="Verdana" w:cs="Verdana"/>
              <w:b w:val="1"/>
              <w:bCs w:val="1"/>
            </w:rPr>
          </w:sdtPr>
          <w:sdtContent>
            <w:tc>
              <w:tcPr>
                <w:tcW w:w="2171" w:type="dxa"/>
                <w:gridSpan w:val="2"/>
                <w:tcMar/>
                <w:hideMark/>
              </w:tcPr>
              <w:p w:rsidR="00D34371" w:rsidP="0211F5FA" w:rsidRDefault="00D34371" w14:paraId="17BD442E" w14:textId="77777777" w14:noSpellErr="1">
                <w:pPr>
                  <w:jc w:val="center"/>
                  <w:rPr>
                    <w:rFonts w:ascii="Verdana" w:hAnsi="Verdana" w:eastAsia="Verdana" w:cs="Verdana"/>
                    <w:b w:val="1"/>
                    <w:bCs w:val="1"/>
                  </w:rPr>
                </w:pPr>
                <w:r w:rsidRPr="0211F5FA" w:rsidR="6E1EE497">
                  <w:rPr>
                    <w:rFonts w:ascii="Verdana" w:hAnsi="Verdana" w:eastAsia="Verdana" w:cs="Verdana"/>
                    <w:b w:val="1"/>
                    <w:bCs w:val="1"/>
                    <w:lang w:val="en-US"/>
                  </w:rPr>
                  <w:t>☐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</w:rPr>
          </w:sdtEndPr>
        </w:sdt>
      </w:tr>
      <w:tr w:rsidR="00D34371" w:rsidTr="0211F5FA" w14:paraId="7F882A0C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2369" w:type="dxa"/>
            <w:tcMar/>
            <w:hideMark/>
          </w:tcPr>
          <w:p w:rsidRPr="008F7889" w:rsidR="00D34371" w:rsidP="0211F5FA" w:rsidRDefault="00D34371" w14:paraId="7587D3FC" w14:textId="77777777" w14:noSpellErr="1">
            <w:pPr>
              <w:rPr>
                <w:rFonts w:ascii="Verdana" w:hAnsi="Verdana" w:eastAsia="Verdana" w:cs="Verdana"/>
              </w:rPr>
            </w:pPr>
            <w:r w:rsidRPr="0211F5FA" w:rsidR="6E1EE497">
              <w:rPr>
                <w:rFonts w:ascii="Verdana" w:hAnsi="Verdana" w:eastAsia="Verdana" w:cs="Verdana"/>
              </w:rPr>
              <w:t>Other (please specify)</w:t>
            </w:r>
          </w:p>
        </w:tc>
        <w:sdt>
          <w:sdtPr>
            <w:id w:val="-981538408"/>
            <w:placeholder>
              <w:docPart w:val="13D99C07E75A42AA99D1D780AB89ECEA"/>
            </w:placeholder>
            <w:showingPlcHdr/>
            <w:text/>
            <w:rPr>
              <w:rFonts w:ascii="Verdana" w:hAnsi="Verdana" w:eastAsia="Verdana" w:cs="Verdana"/>
              <w:b w:val="1"/>
              <w:bCs w:val="1"/>
              <w:i w:val="1"/>
              <w:iCs w:val="1"/>
            </w:rPr>
          </w:sdtPr>
          <w:sdtContent>
            <w:tc>
              <w:tcPr>
                <w:tcW w:w="6581" w:type="dxa"/>
                <w:gridSpan w:val="5"/>
                <w:tcMar/>
                <w:hideMark/>
              </w:tcPr>
              <w:p w:rsidR="00D34371" w:rsidP="0211F5FA" w:rsidRDefault="00D34371" w14:paraId="76DC6128" w14:textId="77777777" w14:noSpellErr="1">
                <w:pPr>
                  <w:rPr>
                    <w:rFonts w:ascii="Verdana" w:hAnsi="Verdana" w:eastAsia="Verdana" w:cs="Verdana"/>
                    <w:b w:val="1"/>
                    <w:bCs w:val="1"/>
                    <w:i w:val="1"/>
                    <w:iCs w:val="1"/>
                  </w:rPr>
                </w:pPr>
                <w:r w:rsidRPr="0211F5FA" w:rsidR="6E1EE497">
                  <w:rPr>
                    <w:rStyle w:val="PlaceholderText"/>
                    <w:rFonts w:ascii="Verdana" w:hAnsi="Verdana" w:eastAsia="Verdana" w:cs="Verdana"/>
                  </w:rPr>
                  <w:t>Click or tap here to enter text.</w:t>
                </w:r>
              </w:p>
            </w:tc>
          </w:sdtContent>
          <w:sdtEndPr>
            <w:rPr>
              <w:rFonts w:ascii="Verdana" w:hAnsi="Verdana" w:eastAsia="Verdana" w:cs="Verdana"/>
              <w:b w:val="1"/>
              <w:bCs w:val="1"/>
              <w:i w:val="1"/>
              <w:iCs w:val="1"/>
            </w:rPr>
          </w:sdtEndPr>
        </w:sdt>
      </w:tr>
      <w:tr w:rsidR="007D1C28" w:rsidTr="0211F5FA" w14:paraId="366EC1FD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8950" w:type="dxa"/>
            <w:gridSpan w:val="6"/>
            <w:shd w:val="clear" w:color="auto" w:fill="C00000"/>
            <w:tcMar/>
            <w:hideMark/>
          </w:tcPr>
          <w:p w:rsidR="007D1C28" w:rsidP="0211F5FA" w:rsidRDefault="007D1C28" w14:paraId="4B3474B9" w14:textId="71E9CCF5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0211F5FA" w:rsidR="71EE8C10">
              <w:rPr>
                <w:rFonts w:ascii="Verdana" w:hAnsi="Verdana" w:eastAsia="Verdana" w:cs="Verdana"/>
                <w:b w:val="1"/>
                <w:bCs w:val="1"/>
              </w:rPr>
              <w:t>Costings</w:t>
            </w:r>
            <w:r>
              <w:tab/>
            </w:r>
          </w:p>
        </w:tc>
      </w:tr>
      <w:tr w:rsidRPr="00E83D80" w:rsidR="00C026C6" w:rsidTr="0211F5FA" w14:paraId="5C1832D2" w14:textId="77777777">
        <w:trPr/>
        <w:tc>
          <w:tcPr>
            <w:tcW w:w="3419" w:type="dxa"/>
            <w:gridSpan w:val="2"/>
            <w:tcMar/>
            <w:vAlign w:val="center"/>
          </w:tcPr>
          <w:p w:rsidRPr="00C86F6E" w:rsidR="00C026C6" w:rsidP="0211F5FA" w:rsidRDefault="00842099" w14:paraId="74DE9521" w14:textId="28A41A92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1CB37828">
              <w:rPr>
                <w:rFonts w:ascii="Verdana" w:hAnsi="Verdana" w:eastAsia="Verdana" w:cs="Verdana"/>
                <w:i w:val="1"/>
                <w:iCs w:val="1"/>
              </w:rPr>
              <w:t>Please provide a breakdown of the total cost of the works, including any professional fees</w:t>
            </w:r>
            <w:r w:rsidRPr="0211F5FA" w:rsidR="6D20E4A4">
              <w:rPr>
                <w:rFonts w:ascii="Verdana" w:hAnsi="Verdana" w:eastAsia="Verdana" w:cs="Verdana"/>
                <w:i w:val="1"/>
                <w:iCs w:val="1"/>
              </w:rPr>
              <w:t xml:space="preserve"> </w:t>
            </w:r>
            <w:r w:rsidRPr="0211F5FA" w:rsidR="4CB67CD3">
              <w:rPr>
                <w:rFonts w:ascii="Verdana" w:hAnsi="Verdana" w:eastAsia="Verdana" w:cs="Verdana"/>
                <w:i w:val="1"/>
                <w:iCs w:val="1"/>
              </w:rPr>
              <w:t>and quotations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C026C6" w:rsidP="0211F5FA" w:rsidRDefault="00C026C6" w14:paraId="1A0C11EB" w14:textId="6EE03741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C026C6" w:rsidTr="0211F5FA" w14:paraId="1366F2B3" w14:textId="77777777">
        <w:trPr/>
        <w:tc>
          <w:tcPr>
            <w:tcW w:w="3419" w:type="dxa"/>
            <w:gridSpan w:val="2"/>
            <w:tcMar/>
            <w:vAlign w:val="center"/>
          </w:tcPr>
          <w:p w:rsidRPr="00C86F6E" w:rsidR="002E4DD0" w:rsidP="0211F5FA" w:rsidRDefault="00C026C6" w14:paraId="6199F74B" w14:textId="5214C449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28C3EFC1">
              <w:rPr>
                <w:rFonts w:ascii="Verdana" w:hAnsi="Verdana" w:eastAsia="Verdana" w:cs="Verdana"/>
                <w:i w:val="1"/>
                <w:iCs w:val="1"/>
              </w:rPr>
              <w:t xml:space="preserve">How much are you requesting from the </w:t>
            </w:r>
            <w:r w:rsidRPr="0211F5FA" w:rsidR="7AB5D0B7">
              <w:rPr>
                <w:rFonts w:ascii="Verdana" w:hAnsi="Verdana" w:eastAsia="Verdana" w:cs="Verdana"/>
                <w:i w:val="1"/>
                <w:iCs w:val="1"/>
              </w:rPr>
              <w:t>Net Zero Carbon Quick wins</w:t>
            </w:r>
            <w:r w:rsidRPr="0211F5FA" w:rsidR="60487B6A">
              <w:rPr>
                <w:rFonts w:ascii="Verdana" w:hAnsi="Verdana" w:eastAsia="Verdana" w:cs="Verdana"/>
                <w:i w:val="1"/>
                <w:iCs w:val="1"/>
              </w:rPr>
              <w:t xml:space="preserve"> Grant?</w:t>
            </w:r>
          </w:p>
          <w:p w:rsidRPr="00C86F6E" w:rsidR="00C026C6" w:rsidP="0211F5FA" w:rsidRDefault="00C026C6" w14:paraId="094663E5" w14:textId="05FA8540">
            <w:pPr>
              <w:spacing w:after="160" w:line="278" w:lineRule="auto"/>
              <w:rPr>
                <w:rFonts w:ascii="Verdana" w:hAnsi="Verdana" w:eastAsia="Verdana" w:cs="Verdana"/>
                <w:sz w:val="18"/>
                <w:szCs w:val="18"/>
              </w:rPr>
            </w:pP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 xml:space="preserve">Projects up to £3000 can be covered in full by this grant. For projects over £3000, grants will cover </w:t>
            </w:r>
            <w:r w:rsidRPr="0211F5FA" w:rsidR="3C0260BE">
              <w:rPr>
                <w:rFonts w:ascii="Verdana" w:hAnsi="Verdana" w:eastAsia="Verdana" w:cs="Verdana"/>
                <w:sz w:val="18"/>
                <w:szCs w:val="18"/>
              </w:rPr>
              <w:t xml:space="preserve">£3000 + 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>50% of the excess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 xml:space="preserve">.  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 xml:space="preserve">The 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>maximum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 xml:space="preserve"> grant is 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  <w:u w:val="single"/>
              </w:rPr>
              <w:t>£10,000</w:t>
            </w:r>
            <w:r w:rsidRPr="0211F5FA" w:rsidR="2C564687">
              <w:rPr>
                <w:rFonts w:ascii="Verdana" w:hAnsi="Verdana" w:eastAsia="Verdana" w:cs="Verdana"/>
                <w:sz w:val="18"/>
                <w:szCs w:val="18"/>
              </w:rPr>
              <w:t> per church/church hall. 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C026C6" w:rsidP="0211F5FA" w:rsidRDefault="00C026C6" w14:paraId="6C7303D5" w14:textId="62631FBE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7D1C28" w:rsidTr="0211F5FA" w14:paraId="6956729A" w14:textId="77777777">
        <w:trPr/>
        <w:tc>
          <w:tcPr>
            <w:tcW w:w="3419" w:type="dxa"/>
            <w:gridSpan w:val="2"/>
            <w:tcMar/>
            <w:vAlign w:val="center"/>
          </w:tcPr>
          <w:p w:rsidRPr="00C86F6E" w:rsidR="007D1C28" w:rsidP="0211F5FA" w:rsidRDefault="007D1C28" w14:paraId="3845B0A2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71EE8C10">
              <w:rPr>
                <w:rFonts w:ascii="Verdana" w:hAnsi="Verdana" w:eastAsia="Verdana" w:cs="Verdana"/>
                <w:i w:val="1"/>
                <w:iCs w:val="1"/>
              </w:rPr>
              <w:t>Please outline any match fundraising plans and progress if applicable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7D1C28" w:rsidP="0211F5FA" w:rsidRDefault="007D1C28" w14:paraId="6495FEA2" w14:textId="268E302E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A83C07" w:rsidR="00A83C07" w:rsidTr="0211F5FA" w14:paraId="65A68A33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8950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A83C07" w:rsidR="00A83C07" w:rsidP="0211F5FA" w:rsidRDefault="00A83C07" w14:paraId="55D4F421" w14:textId="4F5B22FC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1FF9956C"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  <w:t>Project Finance</w:t>
            </w:r>
            <w:r w:rsidRPr="0211F5FA" w:rsidR="1FF9956C"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  <w:t xml:space="preserve"> Summary</w:t>
            </w:r>
            <w:r w:rsidRPr="0211F5FA" w:rsidR="1FF9956C"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  <w:t xml:space="preserve"> </w:t>
            </w:r>
          </w:p>
        </w:tc>
      </w:tr>
      <w:tr w:rsidRPr="00A83C07" w:rsidR="00A83C07" w:rsidTr="0211F5FA" w14:paraId="7E75521C" w14:textId="77777777">
        <w:tblPrEx>
          <w:jc w:val="left"/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754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A83C07" w:rsidR="00A83C07" w:rsidP="0211F5FA" w:rsidRDefault="00A83C07" w14:paraId="4110BC2A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0211F5FA" w:rsidR="1FF9956C">
              <w:rPr>
                <w:rFonts w:ascii="Verdana" w:hAnsi="Verdana" w:eastAsia="Verdana" w:cs="Verdana"/>
                <w:i w:val="1"/>
                <w:iCs w:val="1"/>
              </w:rPr>
              <w:t xml:space="preserve">Estimated full cost of project (including all VAT) -- Please note: the </w:t>
            </w:r>
            <w:r w:rsidRPr="0211F5FA" w:rsidR="1FF9956C">
              <w:rPr>
                <w:rFonts w:ascii="Verdana" w:hAnsi="Verdana" w:eastAsia="Verdana" w:cs="Verdana"/>
                <w:i w:val="1"/>
                <w:iCs w:val="1"/>
              </w:rPr>
              <w:t>maximum</w:t>
            </w:r>
            <w:r w:rsidRPr="0211F5FA" w:rsidR="1FF9956C">
              <w:rPr>
                <w:rFonts w:ascii="Verdana" w:hAnsi="Verdana" w:eastAsia="Verdana" w:cs="Verdana"/>
                <w:i w:val="1"/>
                <w:iCs w:val="1"/>
              </w:rPr>
              <w:t xml:space="preserve"> grant is £10,000 per church/church hall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A83C07" w:rsidR="00A83C07" w:rsidP="0211F5FA" w:rsidRDefault="00A83C07" w14:paraId="3A0F77D7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</w:p>
        </w:tc>
      </w:tr>
      <w:tr w:rsidRPr="00A83C07" w:rsidR="00A83C07" w:rsidTr="0211F5FA" w14:paraId="199F4A44" w14:textId="77777777">
        <w:tblPrEx>
          <w:jc w:val="left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754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A83C07" w:rsidR="00A83C07" w:rsidP="0211F5FA" w:rsidRDefault="00A83C07" w14:paraId="75DC08A9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0211F5FA" w:rsidR="1FF9956C">
              <w:rPr>
                <w:rFonts w:ascii="Verdana" w:hAnsi="Verdana" w:eastAsia="Verdana" w:cs="Verdana"/>
                <w:i w:val="1"/>
                <w:iCs w:val="1"/>
              </w:rPr>
              <w:t>minus estimated VAT recovery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A83C07" w:rsidR="00A83C07" w:rsidP="0211F5FA" w:rsidRDefault="00A83C07" w14:paraId="15452B6A" w14:textId="7A366883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</w:p>
        </w:tc>
      </w:tr>
      <w:tr w:rsidRPr="00A83C07" w:rsidR="00A83C07" w:rsidTr="0211F5FA" w14:paraId="5C0B1E1B" w14:textId="77777777">
        <w:tblPrEx>
          <w:jc w:val="left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754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A83C07" w:rsidR="00A83C07" w:rsidP="0211F5FA" w:rsidRDefault="00A83C07" w14:paraId="0EF0D47E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1FF9956C">
              <w:rPr>
                <w:rFonts w:ascii="Verdana" w:hAnsi="Verdana" w:eastAsia="Verdana" w:cs="Verdana"/>
                <w:i w:val="1"/>
                <w:iCs w:val="1"/>
              </w:rPr>
              <w:t>minus grants from other sources applied for or received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A83C07" w:rsidR="00A83C07" w:rsidP="0211F5FA" w:rsidRDefault="00A83C07" w14:paraId="4814ABAE" w14:textId="6651688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</w:p>
        </w:tc>
      </w:tr>
      <w:tr w:rsidRPr="00A83C07" w:rsidR="00A83C07" w:rsidTr="0211F5FA" w14:paraId="695D20B8" w14:textId="77777777">
        <w:tblPrEx>
          <w:jc w:val="left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754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A83C07" w:rsidR="00A83C07" w:rsidP="0211F5FA" w:rsidRDefault="00A83C07" w14:paraId="318EE13A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0211F5FA" w:rsidR="1FF9956C"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  <w:t>Equals estimated net cost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A83C07" w:rsidR="00A83C07" w:rsidP="0211F5FA" w:rsidRDefault="00A83C07" w14:paraId="51634BBB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</w:p>
        </w:tc>
      </w:tr>
      <w:tr w:rsidRPr="00A83C07" w:rsidR="00A83C07" w:rsidTr="0211F5FA" w14:paraId="1FFBAABE" w14:textId="77777777">
        <w:tblPrEx>
          <w:jc w:val="left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754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hideMark/>
          </w:tcPr>
          <w:p w:rsidRPr="00A83C07" w:rsidR="00A83C07" w:rsidP="0211F5FA" w:rsidRDefault="00A83C07" w14:paraId="34BD203D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1FF9956C">
              <w:rPr>
                <w:rFonts w:ascii="Verdana" w:hAnsi="Verdana" w:eastAsia="Verdana" w:cs="Verdana"/>
                <w:i w:val="1"/>
                <w:iCs w:val="1"/>
              </w:rPr>
              <w:t>How much is already spent / committed? (if non-zero, please provide separate breakdown)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A83C07" w:rsidR="00A83C07" w:rsidP="0211F5FA" w:rsidRDefault="00A83C07" w14:paraId="568AA57E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</w:p>
        </w:tc>
      </w:tr>
      <w:tr w:rsidR="00BA40DB" w:rsidTr="0211F5FA" w14:paraId="04849B5A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8950" w:type="dxa"/>
            <w:gridSpan w:val="6"/>
            <w:shd w:val="clear" w:color="auto" w:fill="C00000"/>
            <w:tcMar/>
            <w:hideMark/>
          </w:tcPr>
          <w:p w:rsidR="00BA40DB" w:rsidP="0211F5FA" w:rsidRDefault="00BA40DB" w14:paraId="56F15CDE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0211F5FA" w:rsidR="35DAB101">
              <w:rPr>
                <w:rFonts w:ascii="Verdana" w:hAnsi="Verdana" w:eastAsia="Verdana" w:cs="Verdana"/>
                <w:b w:val="1"/>
                <w:bCs w:val="1"/>
              </w:rPr>
              <w:t>Costings</w:t>
            </w:r>
            <w:r>
              <w:tab/>
            </w:r>
          </w:p>
        </w:tc>
      </w:tr>
      <w:tr w:rsidRPr="00E83D80" w:rsidR="008F271F" w:rsidTr="0211F5FA" w14:paraId="09FE7EAC" w14:textId="77777777">
        <w:trPr/>
        <w:tc>
          <w:tcPr>
            <w:tcW w:w="3419" w:type="dxa"/>
            <w:gridSpan w:val="2"/>
            <w:tcMar/>
            <w:vAlign w:val="center"/>
          </w:tcPr>
          <w:p w:rsidRPr="00C86F6E" w:rsidR="008F271F" w:rsidP="0211F5FA" w:rsidRDefault="00927A5C" w14:paraId="2FAD428B" w14:textId="7BF550DF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52EB84C7">
              <w:rPr>
                <w:rFonts w:ascii="Verdana" w:hAnsi="Verdana" w:eastAsia="Verdana" w:cs="Verdana"/>
                <w:i w:val="1"/>
                <w:iCs w:val="1"/>
              </w:rPr>
              <w:t>Ha</w:t>
            </w:r>
            <w:r w:rsidRPr="0211F5FA" w:rsidR="76B8E1C6">
              <w:rPr>
                <w:rFonts w:ascii="Verdana" w:hAnsi="Verdana" w:eastAsia="Verdana" w:cs="Verdana"/>
                <w:i w:val="1"/>
                <w:iCs w:val="1"/>
              </w:rPr>
              <w:t>s</w:t>
            </w:r>
            <w:r w:rsidRPr="0211F5FA" w:rsidR="52EB84C7">
              <w:rPr>
                <w:rFonts w:ascii="Verdana" w:hAnsi="Verdana" w:eastAsia="Verdana" w:cs="Verdana"/>
                <w:i w:val="1"/>
                <w:iCs w:val="1"/>
              </w:rPr>
              <w:t xml:space="preserve"> your PCC discussed and consented to this application?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8F271F" w:rsidP="0211F5FA" w:rsidRDefault="008F271F" w14:paraId="24DE94C8" w14:textId="77777777" w14:noSpellErr="1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6E0AAC" w:rsidTr="0211F5FA" w14:paraId="4E541755" w14:textId="77777777">
        <w:trPr/>
        <w:tc>
          <w:tcPr>
            <w:tcW w:w="3419" w:type="dxa"/>
            <w:gridSpan w:val="2"/>
            <w:tcMar/>
            <w:vAlign w:val="center"/>
          </w:tcPr>
          <w:p w:rsidRPr="00C86F6E" w:rsidR="00C86F6E" w:rsidP="0211F5FA" w:rsidRDefault="006E0AAC" w14:paraId="324C800D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</w:pPr>
            <w:r w:rsidRPr="0211F5FA" w:rsidR="34CC9070">
              <w:rPr>
                <w:rFonts w:ascii="Verdana" w:hAnsi="Verdana" w:eastAsia="Verdana" w:cs="Verdana"/>
                <w:i w:val="1"/>
                <w:iCs w:val="1"/>
              </w:rPr>
              <w:t>Has the Energy Footprint Tool (EFT) been completed for your church?</w:t>
            </w:r>
            <w:r w:rsidRPr="0211F5FA" w:rsidR="34CC9070">
              <w:rPr>
                <w:rFonts w:ascii="Verdana" w:hAnsi="Verdana" w:eastAsia="Verdana" w:cs="Verdana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Pr="00C86F6E" w:rsidR="006E0AAC" w:rsidP="0211F5FA" w:rsidRDefault="006E0AAC" w14:paraId="1795317B" w14:textId="1E2B3415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34CC9070"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  <w:t>Applications will only be considered if the EFT has been completed for the last full calendar year.</w:t>
            </w:r>
            <w:r w:rsidRPr="0211F5FA" w:rsidR="34CC9070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6E0AAC" w:rsidP="0211F5FA" w:rsidRDefault="006E0AAC" w14:paraId="5197F9B9" w14:textId="1876CE3E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7E0DA9" w:rsidTr="0211F5FA" w14:paraId="7C265F14" w14:textId="77777777">
        <w:trPr/>
        <w:tc>
          <w:tcPr>
            <w:tcW w:w="3419" w:type="dxa"/>
            <w:gridSpan w:val="2"/>
            <w:tcMar/>
            <w:vAlign w:val="center"/>
          </w:tcPr>
          <w:p w:rsidRPr="00C86F6E" w:rsidR="00C86F6E" w:rsidP="0211F5FA" w:rsidRDefault="00025A36" w14:paraId="2FD652C0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</w:rPr>
            </w:pPr>
            <w:r w:rsidRPr="0211F5FA" w:rsidR="09F78D91">
              <w:rPr>
                <w:rFonts w:ascii="Verdana" w:hAnsi="Verdana" w:eastAsia="Verdana" w:cs="Verdana"/>
              </w:rPr>
              <w:t>What is your ECO Church level?</w:t>
            </w:r>
          </w:p>
          <w:p w:rsidRPr="00C86F6E" w:rsidR="00C86F6E" w:rsidP="0211F5FA" w:rsidRDefault="00C86F6E" w14:paraId="7D321AD7" w14:textId="10035378" w14:noSpellErr="1">
            <w:pPr>
              <w:spacing w:before="120" w:after="120" w:line="276" w:lineRule="auto"/>
              <w:rPr>
                <w:rFonts w:ascii="Verdana" w:hAnsi="Verdana" w:eastAsia="Verdana" w:cs="Verdana"/>
              </w:rPr>
            </w:pPr>
            <w:r w:rsidRPr="0211F5FA" w:rsidR="5274F2B8">
              <w:rPr>
                <w:rFonts w:ascii="Verdana" w:hAnsi="Verdana" w:eastAsia="Verdana" w:cs="Verdana"/>
              </w:rPr>
              <w:t>Registered/Bronze/Silver/Gold</w:t>
            </w:r>
          </w:p>
          <w:p w:rsidRPr="00C86F6E" w:rsidR="007E0DA9" w:rsidP="0211F5FA" w:rsidRDefault="00025A36" w14:paraId="35739BE7" w14:textId="36D796C0" w14:noSpellErr="1">
            <w:pPr>
              <w:spacing w:before="120" w:after="120" w:line="276" w:lineRule="auto"/>
              <w:rPr>
                <w:rFonts w:ascii="Verdana" w:hAnsi="Verdana" w:eastAsia="Verdana" w:cs="Verdana"/>
              </w:rPr>
            </w:pPr>
            <w:r w:rsidRPr="0211F5FA" w:rsidR="09F78D91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0211F5FA" w:rsidR="09F78D91"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  <w:t>Applicants must be, at least, at a ‘registered’ level to be considered</w:t>
            </w:r>
            <w:r w:rsidRPr="0211F5FA" w:rsidR="5F4991DC"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  <w:t>.</w:t>
            </w:r>
            <w:r w:rsidRPr="0211F5FA" w:rsidR="09F78D91">
              <w:rPr>
                <w:rFonts w:ascii="Verdana" w:hAnsi="Verdana" w:eastAsia="Verdana" w:cs="Verdana"/>
                <w:i w:val="1"/>
                <w:iCs w:val="1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7E0DA9" w:rsidP="0211F5FA" w:rsidRDefault="007E0DA9" w14:paraId="2F30BF44" w14:textId="77777777" w14:noSpellErr="1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327C6D" w:rsidTr="0211F5FA" w14:paraId="545EC518" w14:textId="77777777">
        <w:trPr/>
        <w:tc>
          <w:tcPr>
            <w:tcW w:w="3419" w:type="dxa"/>
            <w:gridSpan w:val="2"/>
            <w:tcMar/>
            <w:vAlign w:val="center"/>
          </w:tcPr>
          <w:p w:rsidRPr="00C86F6E" w:rsidR="00C86F6E" w:rsidP="0211F5FA" w:rsidRDefault="00327C6D" w14:paraId="46EDDD69" w14:textId="77777777" w14:noSpellErr="1">
            <w:pPr>
              <w:spacing w:before="120" w:after="120" w:line="276" w:lineRule="auto"/>
              <w:rPr>
                <w:rFonts w:ascii="Verdana" w:hAnsi="Verdana" w:eastAsia="Verdana" w:cs="Verdana"/>
                <w:i w:val="1"/>
                <w:iCs w:val="1"/>
              </w:rPr>
            </w:pPr>
            <w:r w:rsidRPr="0211F5FA" w:rsidR="153BA3AA">
              <w:rPr>
                <w:rFonts w:ascii="Verdana" w:hAnsi="Verdana" w:eastAsia="Verdana" w:cs="Verdana"/>
                <w:i w:val="1"/>
                <w:iCs w:val="1"/>
              </w:rPr>
              <w:t>Has your church had an energy audit?</w:t>
            </w:r>
          </w:p>
          <w:p w:rsidRPr="00C86F6E" w:rsidR="00327C6D" w:rsidP="0211F5FA" w:rsidRDefault="00327C6D" w14:paraId="202C7F33" w14:textId="07BF09F6" w14:noSpellErr="1">
            <w:pPr>
              <w:spacing w:before="120" w:after="120" w:line="276" w:lineRule="auto"/>
              <w:rPr>
                <w:rFonts w:ascii="Verdana" w:hAnsi="Verdana" w:eastAsia="Verdana" w:cs="Verdana"/>
              </w:rPr>
            </w:pPr>
            <w:r w:rsidRPr="0211F5FA" w:rsidR="153BA3AA">
              <w:rPr>
                <w:rFonts w:ascii="Verdana" w:hAnsi="Verdana" w:eastAsia="Verdana" w:cs="Verdana"/>
              </w:rPr>
              <w:t xml:space="preserve"> </w:t>
            </w:r>
            <w:r w:rsidRPr="0211F5FA" w:rsidR="5F4991DC">
              <w:rPr>
                <w:rFonts w:ascii="Verdana" w:hAnsi="Verdana" w:eastAsia="Verdana" w:cs="Verdana"/>
              </w:rPr>
              <w:t xml:space="preserve">(If this was organised independently by the </w:t>
            </w:r>
            <w:r w:rsidRPr="0211F5FA" w:rsidR="5F4991DC">
              <w:rPr>
                <w:rFonts w:ascii="Verdana" w:hAnsi="Verdana" w:eastAsia="Verdana" w:cs="Verdana"/>
              </w:rPr>
              <w:t>PCC</w:t>
            </w:r>
            <w:r w:rsidRPr="0211F5FA" w:rsidR="5F4991DC">
              <w:rPr>
                <w:rFonts w:ascii="Verdana" w:hAnsi="Verdana" w:eastAsia="Verdana" w:cs="Verdana"/>
              </w:rPr>
              <w:t xml:space="preserve"> please attach a copy)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327C6D" w:rsidP="0211F5FA" w:rsidRDefault="00327C6D" w14:paraId="66187C20" w14:textId="77777777" w14:noSpellErr="1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D320B9" w:rsidTr="0211F5FA" w14:paraId="70F300B5" w14:textId="77777777">
        <w:trPr/>
        <w:tc>
          <w:tcPr>
            <w:tcW w:w="3419" w:type="dxa"/>
            <w:gridSpan w:val="2"/>
            <w:tcMar/>
            <w:vAlign w:val="center"/>
          </w:tcPr>
          <w:p w:rsidR="00D320B9" w:rsidP="0211F5FA" w:rsidRDefault="00D320B9" w14:paraId="12954DEE" w14:textId="6A329D23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</w:rPr>
            </w:pPr>
            <w:r w:rsidRPr="0211F5FA" w:rsidR="2E567E25">
              <w:rPr>
                <w:rFonts w:ascii="Verdana" w:hAnsi="Verdana" w:eastAsia="Verdana" w:cs="Verdana"/>
                <w:b w:val="1"/>
                <w:bCs w:val="1"/>
              </w:rPr>
              <w:t>Applicant Signature: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D320B9" w:rsidP="0211F5FA" w:rsidRDefault="00D320B9" w14:paraId="04DB6D0B" w14:textId="77777777" w14:noSpellErr="1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D320B9" w:rsidTr="0211F5FA" w14:paraId="5B1D6B0F" w14:textId="77777777">
        <w:trPr/>
        <w:tc>
          <w:tcPr>
            <w:tcW w:w="3419" w:type="dxa"/>
            <w:gridSpan w:val="2"/>
            <w:tcMar/>
            <w:vAlign w:val="center"/>
          </w:tcPr>
          <w:p w:rsidR="00D320B9" w:rsidP="0211F5FA" w:rsidRDefault="00D320B9" w14:paraId="65268D29" w14:textId="356C9927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</w:rPr>
            </w:pPr>
            <w:r w:rsidRPr="0211F5FA" w:rsidR="2E567E25">
              <w:rPr>
                <w:rFonts w:ascii="Verdana" w:hAnsi="Verdana" w:eastAsia="Verdana" w:cs="Verdana"/>
                <w:b w:val="1"/>
                <w:bCs w:val="1"/>
              </w:rPr>
              <w:t>Full name: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D320B9" w:rsidP="0211F5FA" w:rsidRDefault="00D320B9" w14:paraId="13025256" w14:textId="77777777" w14:noSpellErr="1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  <w:tr w:rsidRPr="00E83D80" w:rsidR="00D320B9" w:rsidTr="0211F5FA" w14:paraId="06F11595" w14:textId="77777777">
        <w:trPr/>
        <w:tc>
          <w:tcPr>
            <w:tcW w:w="3419" w:type="dxa"/>
            <w:gridSpan w:val="2"/>
            <w:tcMar/>
            <w:vAlign w:val="center"/>
          </w:tcPr>
          <w:p w:rsidR="00D320B9" w:rsidP="0211F5FA" w:rsidRDefault="00D320B9" w14:paraId="5F66D68E" w14:textId="4363829A" w14:noSpellErr="1">
            <w:pPr>
              <w:spacing w:before="120" w:after="120" w:line="276" w:lineRule="auto"/>
              <w:rPr>
                <w:rFonts w:ascii="Verdana" w:hAnsi="Verdana" w:eastAsia="Verdana" w:cs="Verdana"/>
                <w:b w:val="1"/>
                <w:bCs w:val="1"/>
              </w:rPr>
            </w:pPr>
            <w:r w:rsidRPr="0211F5FA" w:rsidR="2E567E25">
              <w:rPr>
                <w:rFonts w:ascii="Verdana" w:hAnsi="Verdana" w:eastAsia="Verdana" w:cs="Verdana"/>
                <w:b w:val="1"/>
                <w:bCs w:val="1"/>
              </w:rPr>
              <w:t>Date:</w:t>
            </w:r>
          </w:p>
        </w:tc>
        <w:tc>
          <w:tcPr>
            <w:tcW w:w="5531" w:type="dxa"/>
            <w:gridSpan w:val="4"/>
            <w:tcMar/>
            <w:vAlign w:val="center"/>
          </w:tcPr>
          <w:p w:rsidRPr="00E83D80" w:rsidR="00D320B9" w:rsidP="0211F5FA" w:rsidRDefault="00D320B9" w14:paraId="0741EB6B" w14:textId="77777777" w14:noSpellErr="1">
            <w:pPr>
              <w:spacing w:before="120" w:after="120" w:line="480" w:lineRule="auto"/>
              <w:rPr>
                <w:rFonts w:ascii="Verdana" w:hAnsi="Verdana" w:eastAsia="Verdana" w:cs="Verdana"/>
              </w:rPr>
            </w:pPr>
          </w:p>
        </w:tc>
      </w:tr>
    </w:tbl>
    <w:p w:rsidRPr="00EE5FD8" w:rsidR="00EE5FD8" w:rsidP="0211F5FA" w:rsidRDefault="00EE5FD8" w14:paraId="1EE27E82" w14:textId="77777777" w14:noSpellErr="1">
      <w:pPr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0211F5FA" w:rsidR="6A1F1E8B">
        <w:rPr>
          <w:rFonts w:ascii="Verdana" w:hAnsi="Verdana" w:eastAsia="Verdana" w:cs="Verdana"/>
          <w:sz w:val="24"/>
          <w:szCs w:val="24"/>
        </w:rPr>
        <w:t>Please return your completed form to:</w:t>
      </w:r>
      <w:r w:rsidRPr="0211F5FA" w:rsidR="6A1F1E8B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  <w:hyperlink r:id="R435a59d922c44886">
        <w:r w:rsidRPr="0211F5FA" w:rsidR="6A1F1E8B">
          <w:rPr>
            <w:rStyle w:val="Hyperlink"/>
            <w:rFonts w:ascii="Verdana" w:hAnsi="Verdana" w:eastAsia="Verdana" w:cs="Verdana"/>
            <w:b w:val="1"/>
            <w:bCs w:val="1"/>
            <w:sz w:val="24"/>
            <w:szCs w:val="24"/>
          </w:rPr>
          <w:t>netzero@rochester.anglican.org</w:t>
        </w:r>
      </w:hyperlink>
      <w:r w:rsidRPr="0211F5FA" w:rsidR="6A1F1E8B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</w:p>
    <w:p w:rsidRPr="00EE5FD8" w:rsidR="00EE5FD8" w:rsidP="0211F5FA" w:rsidRDefault="00EE5FD8" w14:paraId="382810CD" w14:textId="77777777" w14:noSpellErr="1">
      <w:pPr>
        <w:rPr>
          <w:rFonts w:ascii="Verdana" w:hAnsi="Verdana" w:eastAsia="Verdana" w:cs="Verdana"/>
          <w:b w:val="1"/>
          <w:bCs w:val="1"/>
          <w:sz w:val="24"/>
          <w:szCs w:val="24"/>
        </w:rPr>
      </w:pPr>
    </w:p>
    <w:p w:rsidRPr="00EE5FD8" w:rsidR="00EE5FD8" w:rsidP="0211F5FA" w:rsidRDefault="00EE5FD8" w14:paraId="1F69FDE8" w14:textId="298F6F2B" w14:noSpellErr="1">
      <w:pPr>
        <w:rPr>
          <w:rFonts w:ascii="Verdana" w:hAnsi="Verdana" w:eastAsia="Verdana" w:cs="Verdana"/>
          <w:sz w:val="24"/>
          <w:szCs w:val="24"/>
        </w:rPr>
      </w:pPr>
      <w:r w:rsidRPr="0211F5FA" w:rsidR="6A1F1E8B">
        <w:rPr>
          <w:rFonts w:ascii="Verdana" w:hAnsi="Verdana" w:eastAsia="Verdana" w:cs="Verdana"/>
          <w:sz w:val="24"/>
          <w:szCs w:val="24"/>
        </w:rPr>
        <w:t>or send to:</w:t>
      </w:r>
      <w:r w:rsidRPr="0211F5FA" w:rsidR="6A1F1E8B">
        <w:rPr>
          <w:rFonts w:ascii="Verdana" w:hAnsi="Verdana" w:eastAsia="Verdana" w:cs="Verdana"/>
          <w:sz w:val="24"/>
          <w:szCs w:val="24"/>
        </w:rPr>
        <w:t xml:space="preserve"> </w:t>
      </w:r>
      <w:r w:rsidRPr="0211F5FA" w:rsidR="6A1F1E8B">
        <w:rPr>
          <w:rFonts w:ascii="Verdana" w:hAnsi="Verdana" w:eastAsia="Verdana" w:cs="Verdana"/>
          <w:sz w:val="24"/>
          <w:szCs w:val="24"/>
        </w:rPr>
        <w:t>Kayleigh Ward, Diocese of Rochester, St. Nicholas Church, Boley Hill, Rochester, ME1 1SL</w:t>
      </w:r>
    </w:p>
    <w:p w:rsidR="00D33F0C" w:rsidP="00C026C6" w:rsidRDefault="00D33F0C" w14:paraId="7E870297" w14:textId="77777777">
      <w:pPr>
        <w:tabs>
          <w:tab w:val="left" w:pos="1073"/>
        </w:tabs>
        <w:spacing w:after="240"/>
      </w:pPr>
    </w:p>
    <w:sectPr w:rsidR="00D33F0C" w:rsidSect="00E3455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 w:code="9"/>
      <w:pgMar w:top="1435" w:right="1418" w:bottom="1985" w:left="1418" w:header="709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CJ" w:author="Catriona Jamieson" w:date="2025-04-28T16:25:00Z" w:id="0">
    <w:p w:rsidR="00D34371" w:rsidP="00D34371" w:rsidRDefault="000222C2" w14:paraId="24EDB5AA" w14:textId="77777777">
      <w:pPr>
        <w:pStyle w:val="CommentText"/>
      </w:pPr>
      <w:r>
        <w:rPr>
          <w:rStyle w:val="CommentReference"/>
        </w:rPr>
        <w:annotationRef/>
      </w:r>
      <w:r w:rsidR="00D34371">
        <w:t>I reduced this from 500 words as if I thought 500 words was the max, I’d fill the 500 words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EDB5A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4A74F6" w16cex:dateUtc="2025-04-28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EDB5AA" w16cid:durableId="3B4A74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DEB" w:rsidP="003A4C5D" w:rsidRDefault="00634DEB" w14:paraId="7724B78C" w14:textId="77777777">
      <w:r>
        <w:separator/>
      </w:r>
    </w:p>
  </w:endnote>
  <w:endnote w:type="continuationSeparator" w:id="0">
    <w:p w:rsidR="00634DEB" w:rsidP="003A4C5D" w:rsidRDefault="00634DEB" w14:paraId="2FEBC8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2065041"/>
      <w:docPartObj>
        <w:docPartGallery w:val="Page Numbers (Bottom of Page)"/>
        <w:docPartUnique/>
      </w:docPartObj>
    </w:sdtPr>
    <w:sdtContent>
      <w:p w:rsidR="00025D3F" w:rsidP="00293D1E" w:rsidRDefault="00025D3F" w14:paraId="53E4ED98" w14:textId="74E88B44">
        <w:pPr>
          <w:pStyle w:val="Foot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25D3F" w:rsidP="00025D3F" w:rsidRDefault="00025D3F" w14:paraId="3102CFA6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sdt>
    <w:sdtPr>
      <w:rPr>
        <w:rStyle w:val="PageNumber"/>
      </w:rPr>
      <w:id w:val="1887990791"/>
      <w:docPartObj>
        <w:docPartGallery w:val="Page Numbers (Bottom of Page)"/>
        <w:docPartUnique/>
      </w:docPartObj>
    </w:sdtPr>
    <w:sdtContent>
      <w:p w:rsidR="00025D3F" w:rsidP="00293D1E" w:rsidRDefault="00025D3F" w14:paraId="295CBA76" w14:textId="42498C55">
        <w:pPr>
          <w:pStyle w:val="Foot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25D3F" w:rsidP="00025D3F" w:rsidRDefault="00025D3F" w14:paraId="4D1E9591" w14:textId="04886ED7">
    <w:pPr>
      <w:pStyle w:val="Footer"/>
      <w:ind w:firstLine="360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110E9D4" wp14:editId="574F7945">
          <wp:simplePos x="0" y="0"/>
          <wp:positionH relativeFrom="column">
            <wp:posOffset>-1386088</wp:posOffset>
          </wp:positionH>
          <wp:positionV relativeFrom="paragraph">
            <wp:posOffset>-529131</wp:posOffset>
          </wp:positionV>
          <wp:extent cx="8081720" cy="1127366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1720" cy="112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25D3F" w:rsidRDefault="00025D3F" w14:paraId="327D36E1" w14:textId="405AE0E5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9728F26" wp14:editId="4E7D3F47">
          <wp:simplePos x="0" y="0"/>
          <wp:positionH relativeFrom="column">
            <wp:posOffset>-900113</wp:posOffset>
          </wp:positionH>
          <wp:positionV relativeFrom="paragraph">
            <wp:posOffset>-665318</wp:posOffset>
          </wp:positionV>
          <wp:extent cx="7566741" cy="1259004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741" cy="1259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DEB" w:rsidP="003A4C5D" w:rsidRDefault="00634DEB" w14:paraId="65B1476F" w14:textId="77777777">
      <w:r>
        <w:separator/>
      </w:r>
    </w:p>
  </w:footnote>
  <w:footnote w:type="continuationSeparator" w:id="0">
    <w:p w:rsidR="00634DEB" w:rsidP="003A4C5D" w:rsidRDefault="00634DEB" w14:paraId="0922F8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B76F9" w:rsidRDefault="00025D3F" w14:paraId="10D5CDE6" w14:textId="02DCA0CB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5114F2E" wp14:editId="06E4463C">
          <wp:simplePos x="0" y="0"/>
          <wp:positionH relativeFrom="column">
            <wp:posOffset>-919884</wp:posOffset>
          </wp:positionH>
          <wp:positionV relativeFrom="paragraph">
            <wp:posOffset>-450215</wp:posOffset>
          </wp:positionV>
          <wp:extent cx="7558973" cy="2413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B76F9" w:rsidRDefault="003044A1" w14:paraId="68119216" w14:textId="596AED28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18F783" wp14:editId="4C581122">
          <wp:simplePos x="0" y="0"/>
          <wp:positionH relativeFrom="column">
            <wp:posOffset>-890701</wp:posOffset>
          </wp:positionH>
          <wp:positionV relativeFrom="paragraph">
            <wp:posOffset>-440487</wp:posOffset>
          </wp:positionV>
          <wp:extent cx="7558973" cy="241379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4070"/>
    <w:multiLevelType w:val="hybridMultilevel"/>
    <w:tmpl w:val="5F8281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4866F3"/>
    <w:multiLevelType w:val="hybridMultilevel"/>
    <w:tmpl w:val="9E42B3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35783E"/>
    <w:multiLevelType w:val="hybridMultilevel"/>
    <w:tmpl w:val="6E5A08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8525AE"/>
    <w:multiLevelType w:val="hybridMultilevel"/>
    <w:tmpl w:val="0902E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071398"/>
    <w:multiLevelType w:val="hybridMultilevel"/>
    <w:tmpl w:val="A0323A6C"/>
    <w:lvl w:ilvl="0" w:tplc="4C8268A2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3A75F2"/>
    <w:multiLevelType w:val="hybridMultilevel"/>
    <w:tmpl w:val="48F8CEB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B9D77C1"/>
    <w:multiLevelType w:val="hybridMultilevel"/>
    <w:tmpl w:val="62FA8134"/>
    <w:lvl w:ilvl="0" w:tplc="820EF152">
      <w:numFmt w:val="bullet"/>
      <w:lvlText w:val="•"/>
      <w:lvlJc w:val="left"/>
      <w:pPr>
        <w:tabs>
          <w:tab w:val="num" w:pos="57"/>
        </w:tabs>
        <w:ind w:left="56" w:hanging="56"/>
      </w:pPr>
      <w:rPr>
        <w:rFonts w:hint="default" w:ascii="Verdana" w:hAnsi="Verdana" w:eastAsia="Calibri" w:cs="Arial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8" w15:restartNumberingAfterBreak="0">
    <w:nsid w:val="50D25017"/>
    <w:multiLevelType w:val="hybridMultilevel"/>
    <w:tmpl w:val="775A3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2E4D9B"/>
    <w:multiLevelType w:val="hybridMultilevel"/>
    <w:tmpl w:val="EBFA77E4"/>
    <w:lvl w:ilvl="0" w:tplc="A14C6726">
      <w:numFmt w:val="bullet"/>
      <w:lvlText w:val="•"/>
      <w:lvlJc w:val="left"/>
      <w:pPr>
        <w:ind w:left="482" w:hanging="122"/>
      </w:pPr>
      <w:rPr>
        <w:rFonts w:hint="default" w:ascii="Verdana" w:hAnsi="Verdana" w:eastAsia="Calibri" w:cs="Arial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1314C8"/>
    <w:multiLevelType w:val="hybridMultilevel"/>
    <w:tmpl w:val="DD0E1FF8"/>
    <w:lvl w:ilvl="0" w:tplc="0B4833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DA5480FE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B5DE0"/>
    <w:multiLevelType w:val="hybridMultilevel"/>
    <w:tmpl w:val="28F21B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947A33"/>
    <w:multiLevelType w:val="hybridMultilevel"/>
    <w:tmpl w:val="4588D638"/>
    <w:lvl w:ilvl="0" w:tplc="D23CBCEC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765A23"/>
    <w:multiLevelType w:val="hybridMultilevel"/>
    <w:tmpl w:val="8A10EC8A"/>
    <w:lvl w:ilvl="0" w:tplc="62F0E6D2">
      <w:numFmt w:val="bullet"/>
      <w:lvlText w:val="•"/>
      <w:lvlJc w:val="left"/>
      <w:pPr>
        <w:ind w:left="482" w:hanging="198"/>
      </w:pPr>
      <w:rPr>
        <w:rFonts w:hint="default" w:ascii="Verdana" w:hAnsi="Verdana" w:eastAsia="Calibri" w:cs="Arial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356770"/>
    <w:multiLevelType w:val="hybridMultilevel"/>
    <w:tmpl w:val="13F856A4"/>
    <w:lvl w:ilvl="0" w:tplc="F46EDAAE">
      <w:numFmt w:val="bullet"/>
      <w:lvlText w:val="•"/>
      <w:lvlJc w:val="left"/>
      <w:pPr>
        <w:ind w:left="340" w:hanging="56"/>
      </w:pPr>
      <w:rPr>
        <w:rFonts w:hint="default" w:ascii="Verdana" w:hAnsi="Verdana" w:eastAsia="Calibri" w:cs="Arial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091C59"/>
    <w:multiLevelType w:val="hybridMultilevel"/>
    <w:tmpl w:val="990E2122"/>
    <w:lvl w:ilvl="0" w:tplc="6E729B92">
      <w:start w:val="3"/>
      <w:numFmt w:val="bullet"/>
      <w:lvlText w:val="-"/>
      <w:lvlJc w:val="left"/>
      <w:pPr>
        <w:ind w:left="1080" w:hanging="360"/>
      </w:pPr>
      <w:rPr>
        <w:rFonts w:hint="default" w:ascii="Tahoma" w:hAnsi="Tahoma" w:eastAsia="Calibri" w:cs="Tahom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72833A4"/>
    <w:multiLevelType w:val="hybridMultilevel"/>
    <w:tmpl w:val="65307736"/>
    <w:lvl w:ilvl="0" w:tplc="05F000F8">
      <w:numFmt w:val="bullet"/>
      <w:lvlText w:val="•"/>
      <w:lvlJc w:val="left"/>
      <w:pPr>
        <w:ind w:left="720" w:hanging="360"/>
      </w:pPr>
      <w:rPr>
        <w:rFonts w:hint="default" w:ascii="Verdana" w:hAnsi="Verdana" w:eastAsia="Calibri" w:cs="Arial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223C31"/>
    <w:multiLevelType w:val="hybridMultilevel"/>
    <w:tmpl w:val="7B12CBD8"/>
    <w:lvl w:ilvl="0" w:tplc="80BAEAD4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BB2E65"/>
    <w:multiLevelType w:val="hybridMultilevel"/>
    <w:tmpl w:val="0B66BA3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2D8164D"/>
    <w:multiLevelType w:val="hybridMultilevel"/>
    <w:tmpl w:val="7C3C6C6A"/>
    <w:lvl w:ilvl="0" w:tplc="05F000F8">
      <w:numFmt w:val="bullet"/>
      <w:lvlText w:val="•"/>
      <w:lvlJc w:val="left"/>
      <w:pPr>
        <w:ind w:left="720" w:hanging="360"/>
      </w:pPr>
      <w:rPr>
        <w:rFonts w:hint="default" w:ascii="Verdana" w:hAnsi="Verdana" w:eastAsia="Calibri" w:cs="Arial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D15DDA"/>
    <w:multiLevelType w:val="hybridMultilevel"/>
    <w:tmpl w:val="D4487958"/>
    <w:lvl w:ilvl="0" w:tplc="FB06E06A">
      <w:numFmt w:val="bullet"/>
      <w:lvlText w:val="•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5291222">
    <w:abstractNumId w:val="2"/>
  </w:num>
  <w:num w:numId="2" w16cid:durableId="1536037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197455">
    <w:abstractNumId w:val="10"/>
  </w:num>
  <w:num w:numId="4" w16cid:durableId="1214200369">
    <w:abstractNumId w:val="8"/>
  </w:num>
  <w:num w:numId="5" w16cid:durableId="154763229">
    <w:abstractNumId w:val="16"/>
  </w:num>
  <w:num w:numId="6" w16cid:durableId="391395649">
    <w:abstractNumId w:val="9"/>
  </w:num>
  <w:num w:numId="7" w16cid:durableId="851913966">
    <w:abstractNumId w:val="19"/>
  </w:num>
  <w:num w:numId="8" w16cid:durableId="1845779902">
    <w:abstractNumId w:val="13"/>
  </w:num>
  <w:num w:numId="9" w16cid:durableId="1593051521">
    <w:abstractNumId w:val="14"/>
  </w:num>
  <w:num w:numId="10" w16cid:durableId="2042893440">
    <w:abstractNumId w:val="7"/>
  </w:num>
  <w:num w:numId="11" w16cid:durableId="1412314673">
    <w:abstractNumId w:val="0"/>
  </w:num>
  <w:num w:numId="12" w16cid:durableId="1936746382">
    <w:abstractNumId w:val="18"/>
  </w:num>
  <w:num w:numId="13" w16cid:durableId="2060590806">
    <w:abstractNumId w:val="4"/>
  </w:num>
  <w:num w:numId="14" w16cid:durableId="571548591">
    <w:abstractNumId w:val="3"/>
  </w:num>
  <w:num w:numId="15" w16cid:durableId="1944921604">
    <w:abstractNumId w:val="5"/>
  </w:num>
  <w:num w:numId="16" w16cid:durableId="53237346">
    <w:abstractNumId w:val="17"/>
  </w:num>
  <w:num w:numId="17" w16cid:durableId="1765153034">
    <w:abstractNumId w:val="6"/>
  </w:num>
  <w:num w:numId="18" w16cid:durableId="799495551">
    <w:abstractNumId w:val="1"/>
  </w:num>
  <w:num w:numId="19" w16cid:durableId="1255092760">
    <w:abstractNumId w:val="20"/>
  </w:num>
  <w:num w:numId="20" w16cid:durableId="1915434849">
    <w:abstractNumId w:val="15"/>
  </w:num>
  <w:num w:numId="21" w16cid:durableId="1917862441">
    <w:abstractNumId w:val="12"/>
  </w:num>
  <w:num w:numId="22" w16cid:durableId="7020428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riona Jamieson">
    <w15:presenceInfo w15:providerId="AD" w15:userId="S::Catriona.Jamieson@rochester.anglican.org::98bbcd93-182e-40f9-9f91-6e889849c0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7"/>
    <w:rsid w:val="00007D46"/>
    <w:rsid w:val="000216F9"/>
    <w:rsid w:val="000222C2"/>
    <w:rsid w:val="00025A36"/>
    <w:rsid w:val="00025D3F"/>
    <w:rsid w:val="000368F0"/>
    <w:rsid w:val="0005097B"/>
    <w:rsid w:val="0005412C"/>
    <w:rsid w:val="00054863"/>
    <w:rsid w:val="00056E1D"/>
    <w:rsid w:val="0006241D"/>
    <w:rsid w:val="00063D7C"/>
    <w:rsid w:val="00092015"/>
    <w:rsid w:val="000A2344"/>
    <w:rsid w:val="000A37F6"/>
    <w:rsid w:val="000A64E4"/>
    <w:rsid w:val="000B2A61"/>
    <w:rsid w:val="000C35B0"/>
    <w:rsid w:val="000C6021"/>
    <w:rsid w:val="000D6AC5"/>
    <w:rsid w:val="000E2451"/>
    <w:rsid w:val="000E4E21"/>
    <w:rsid w:val="00100495"/>
    <w:rsid w:val="00102C1A"/>
    <w:rsid w:val="00125900"/>
    <w:rsid w:val="00136F00"/>
    <w:rsid w:val="001518C5"/>
    <w:rsid w:val="00163642"/>
    <w:rsid w:val="00165A1F"/>
    <w:rsid w:val="0018566F"/>
    <w:rsid w:val="0019521F"/>
    <w:rsid w:val="001A0EEB"/>
    <w:rsid w:val="001A7B8E"/>
    <w:rsid w:val="001B6C6E"/>
    <w:rsid w:val="001C2197"/>
    <w:rsid w:val="001D275F"/>
    <w:rsid w:val="001D2B0C"/>
    <w:rsid w:val="001D6A1C"/>
    <w:rsid w:val="001E1884"/>
    <w:rsid w:val="001E2E70"/>
    <w:rsid w:val="001E549C"/>
    <w:rsid w:val="001F772E"/>
    <w:rsid w:val="00215620"/>
    <w:rsid w:val="00232593"/>
    <w:rsid w:val="00232D9C"/>
    <w:rsid w:val="0024364F"/>
    <w:rsid w:val="00246915"/>
    <w:rsid w:val="0029313C"/>
    <w:rsid w:val="002B141C"/>
    <w:rsid w:val="002B56AC"/>
    <w:rsid w:val="002B5B21"/>
    <w:rsid w:val="002D1E12"/>
    <w:rsid w:val="002D24FE"/>
    <w:rsid w:val="002D775B"/>
    <w:rsid w:val="002E4DD0"/>
    <w:rsid w:val="002F0022"/>
    <w:rsid w:val="0030133D"/>
    <w:rsid w:val="003044A1"/>
    <w:rsid w:val="00327C6D"/>
    <w:rsid w:val="00334EE6"/>
    <w:rsid w:val="00335A66"/>
    <w:rsid w:val="00340D2E"/>
    <w:rsid w:val="00340D81"/>
    <w:rsid w:val="003418F6"/>
    <w:rsid w:val="003424CC"/>
    <w:rsid w:val="0035446F"/>
    <w:rsid w:val="00372153"/>
    <w:rsid w:val="00375858"/>
    <w:rsid w:val="0037723C"/>
    <w:rsid w:val="00382549"/>
    <w:rsid w:val="003922B4"/>
    <w:rsid w:val="003A4C5D"/>
    <w:rsid w:val="003D0863"/>
    <w:rsid w:val="003D2A55"/>
    <w:rsid w:val="003D52A1"/>
    <w:rsid w:val="003E7079"/>
    <w:rsid w:val="003F6DCB"/>
    <w:rsid w:val="00400346"/>
    <w:rsid w:val="0040643C"/>
    <w:rsid w:val="004222B7"/>
    <w:rsid w:val="00430F0A"/>
    <w:rsid w:val="00466976"/>
    <w:rsid w:val="00477DC8"/>
    <w:rsid w:val="0048152C"/>
    <w:rsid w:val="0048318E"/>
    <w:rsid w:val="0048440E"/>
    <w:rsid w:val="00484B82"/>
    <w:rsid w:val="00485598"/>
    <w:rsid w:val="004A1FB8"/>
    <w:rsid w:val="004A382F"/>
    <w:rsid w:val="004B76F9"/>
    <w:rsid w:val="004D2A8F"/>
    <w:rsid w:val="004F2ECE"/>
    <w:rsid w:val="004F3702"/>
    <w:rsid w:val="00500DB6"/>
    <w:rsid w:val="00503742"/>
    <w:rsid w:val="00507E5E"/>
    <w:rsid w:val="005203C4"/>
    <w:rsid w:val="00555E1C"/>
    <w:rsid w:val="00564E31"/>
    <w:rsid w:val="0059175F"/>
    <w:rsid w:val="00597AA1"/>
    <w:rsid w:val="005D1EF4"/>
    <w:rsid w:val="005F54CE"/>
    <w:rsid w:val="005F5E7D"/>
    <w:rsid w:val="00600A5C"/>
    <w:rsid w:val="006037F9"/>
    <w:rsid w:val="006126EB"/>
    <w:rsid w:val="00623E54"/>
    <w:rsid w:val="00634DEB"/>
    <w:rsid w:val="00635B09"/>
    <w:rsid w:val="00647667"/>
    <w:rsid w:val="0064787F"/>
    <w:rsid w:val="0065007A"/>
    <w:rsid w:val="006558E9"/>
    <w:rsid w:val="00655B45"/>
    <w:rsid w:val="00660D8F"/>
    <w:rsid w:val="00665595"/>
    <w:rsid w:val="00673B69"/>
    <w:rsid w:val="006755F8"/>
    <w:rsid w:val="00677E34"/>
    <w:rsid w:val="00680CDF"/>
    <w:rsid w:val="00680FDD"/>
    <w:rsid w:val="00691B86"/>
    <w:rsid w:val="00692C3D"/>
    <w:rsid w:val="006B280E"/>
    <w:rsid w:val="006C3ACA"/>
    <w:rsid w:val="006E0AAC"/>
    <w:rsid w:val="006E1FFB"/>
    <w:rsid w:val="006E3389"/>
    <w:rsid w:val="006E5CC4"/>
    <w:rsid w:val="0070477F"/>
    <w:rsid w:val="0071122D"/>
    <w:rsid w:val="0071450F"/>
    <w:rsid w:val="007324BD"/>
    <w:rsid w:val="00733072"/>
    <w:rsid w:val="0074023D"/>
    <w:rsid w:val="00740E0D"/>
    <w:rsid w:val="00741B29"/>
    <w:rsid w:val="00744D07"/>
    <w:rsid w:val="00762C96"/>
    <w:rsid w:val="007A5A9B"/>
    <w:rsid w:val="007A6CDA"/>
    <w:rsid w:val="007B2041"/>
    <w:rsid w:val="007D1C28"/>
    <w:rsid w:val="007E0DA9"/>
    <w:rsid w:val="007F59D5"/>
    <w:rsid w:val="00802DC5"/>
    <w:rsid w:val="00812A58"/>
    <w:rsid w:val="0082071A"/>
    <w:rsid w:val="00830E45"/>
    <w:rsid w:val="00833A41"/>
    <w:rsid w:val="00833BF4"/>
    <w:rsid w:val="00842099"/>
    <w:rsid w:val="008474B2"/>
    <w:rsid w:val="00853730"/>
    <w:rsid w:val="008944FC"/>
    <w:rsid w:val="008B5436"/>
    <w:rsid w:val="008B62D2"/>
    <w:rsid w:val="008C3BD8"/>
    <w:rsid w:val="008D14DE"/>
    <w:rsid w:val="008F271F"/>
    <w:rsid w:val="008F71E9"/>
    <w:rsid w:val="008F73E4"/>
    <w:rsid w:val="008F7889"/>
    <w:rsid w:val="00923C0A"/>
    <w:rsid w:val="00927A5C"/>
    <w:rsid w:val="00932E7C"/>
    <w:rsid w:val="00943F47"/>
    <w:rsid w:val="00970BCF"/>
    <w:rsid w:val="00984C59"/>
    <w:rsid w:val="00991C7E"/>
    <w:rsid w:val="00996E19"/>
    <w:rsid w:val="009E43FD"/>
    <w:rsid w:val="009E6B6E"/>
    <w:rsid w:val="009F3ABB"/>
    <w:rsid w:val="00A034D6"/>
    <w:rsid w:val="00A048C3"/>
    <w:rsid w:val="00A15260"/>
    <w:rsid w:val="00A15A65"/>
    <w:rsid w:val="00A17229"/>
    <w:rsid w:val="00A26E5F"/>
    <w:rsid w:val="00A3088F"/>
    <w:rsid w:val="00A36DFB"/>
    <w:rsid w:val="00A7031B"/>
    <w:rsid w:val="00A758A7"/>
    <w:rsid w:val="00A83C07"/>
    <w:rsid w:val="00A94B35"/>
    <w:rsid w:val="00AA1BB7"/>
    <w:rsid w:val="00AA3D0E"/>
    <w:rsid w:val="00AD048C"/>
    <w:rsid w:val="00AE1986"/>
    <w:rsid w:val="00AF2543"/>
    <w:rsid w:val="00B3089D"/>
    <w:rsid w:val="00B31FC3"/>
    <w:rsid w:val="00B341DE"/>
    <w:rsid w:val="00B45EEB"/>
    <w:rsid w:val="00B5229D"/>
    <w:rsid w:val="00B56941"/>
    <w:rsid w:val="00B717DD"/>
    <w:rsid w:val="00B80CB5"/>
    <w:rsid w:val="00B922A7"/>
    <w:rsid w:val="00B92639"/>
    <w:rsid w:val="00B961F9"/>
    <w:rsid w:val="00B97477"/>
    <w:rsid w:val="00BA40DB"/>
    <w:rsid w:val="00BB51AA"/>
    <w:rsid w:val="00BC5ACF"/>
    <w:rsid w:val="00C026C6"/>
    <w:rsid w:val="00C029ED"/>
    <w:rsid w:val="00C23174"/>
    <w:rsid w:val="00C23AAD"/>
    <w:rsid w:val="00C23E84"/>
    <w:rsid w:val="00C519AB"/>
    <w:rsid w:val="00C555A7"/>
    <w:rsid w:val="00C77F3E"/>
    <w:rsid w:val="00C803C4"/>
    <w:rsid w:val="00C86F6E"/>
    <w:rsid w:val="00C96E68"/>
    <w:rsid w:val="00CB0D7E"/>
    <w:rsid w:val="00CB7026"/>
    <w:rsid w:val="00CC18A0"/>
    <w:rsid w:val="00CD70F3"/>
    <w:rsid w:val="00CF00A7"/>
    <w:rsid w:val="00D066FA"/>
    <w:rsid w:val="00D17323"/>
    <w:rsid w:val="00D26D32"/>
    <w:rsid w:val="00D320B9"/>
    <w:rsid w:val="00D336E2"/>
    <w:rsid w:val="00D33F0C"/>
    <w:rsid w:val="00D34371"/>
    <w:rsid w:val="00D404B4"/>
    <w:rsid w:val="00D81127"/>
    <w:rsid w:val="00D82202"/>
    <w:rsid w:val="00D90905"/>
    <w:rsid w:val="00D917B5"/>
    <w:rsid w:val="00DB3298"/>
    <w:rsid w:val="00DB6A25"/>
    <w:rsid w:val="00DC7297"/>
    <w:rsid w:val="00DD09B7"/>
    <w:rsid w:val="00E05ABB"/>
    <w:rsid w:val="00E05FB1"/>
    <w:rsid w:val="00E07784"/>
    <w:rsid w:val="00E11374"/>
    <w:rsid w:val="00E12462"/>
    <w:rsid w:val="00E17D80"/>
    <w:rsid w:val="00E202E6"/>
    <w:rsid w:val="00E237DC"/>
    <w:rsid w:val="00E2716B"/>
    <w:rsid w:val="00E33DEF"/>
    <w:rsid w:val="00E34552"/>
    <w:rsid w:val="00E46253"/>
    <w:rsid w:val="00E77F79"/>
    <w:rsid w:val="00E825B1"/>
    <w:rsid w:val="00EA4515"/>
    <w:rsid w:val="00EA5AD5"/>
    <w:rsid w:val="00EA6F74"/>
    <w:rsid w:val="00EC08A4"/>
    <w:rsid w:val="00EC3E6C"/>
    <w:rsid w:val="00EC584F"/>
    <w:rsid w:val="00EE5FD8"/>
    <w:rsid w:val="00EF27CE"/>
    <w:rsid w:val="00EF7AAF"/>
    <w:rsid w:val="00F0650B"/>
    <w:rsid w:val="00F23C62"/>
    <w:rsid w:val="00F31B99"/>
    <w:rsid w:val="00F366D0"/>
    <w:rsid w:val="00F36966"/>
    <w:rsid w:val="00F43EA6"/>
    <w:rsid w:val="00F70910"/>
    <w:rsid w:val="00F70A17"/>
    <w:rsid w:val="00F9359E"/>
    <w:rsid w:val="00FB03A0"/>
    <w:rsid w:val="00FF4E77"/>
    <w:rsid w:val="0211F5FA"/>
    <w:rsid w:val="035FDB4F"/>
    <w:rsid w:val="05617332"/>
    <w:rsid w:val="05A42C25"/>
    <w:rsid w:val="086FC221"/>
    <w:rsid w:val="09469AE6"/>
    <w:rsid w:val="09470ACC"/>
    <w:rsid w:val="09880992"/>
    <w:rsid w:val="09F78D91"/>
    <w:rsid w:val="0AE07711"/>
    <w:rsid w:val="0BE9FA3E"/>
    <w:rsid w:val="0C6A41CA"/>
    <w:rsid w:val="0E9C5D6F"/>
    <w:rsid w:val="0F8CEB23"/>
    <w:rsid w:val="105AB396"/>
    <w:rsid w:val="153BA3AA"/>
    <w:rsid w:val="15769603"/>
    <w:rsid w:val="167CC737"/>
    <w:rsid w:val="1814DF27"/>
    <w:rsid w:val="182CE06E"/>
    <w:rsid w:val="1CB37828"/>
    <w:rsid w:val="1F7C6886"/>
    <w:rsid w:val="1FF9956C"/>
    <w:rsid w:val="22FD0064"/>
    <w:rsid w:val="239256E0"/>
    <w:rsid w:val="25D8A547"/>
    <w:rsid w:val="260A4FE8"/>
    <w:rsid w:val="28C3EFC1"/>
    <w:rsid w:val="2B90D76B"/>
    <w:rsid w:val="2C564687"/>
    <w:rsid w:val="2DEA9955"/>
    <w:rsid w:val="2E567E25"/>
    <w:rsid w:val="2ED4D5C2"/>
    <w:rsid w:val="2FDC7B8D"/>
    <w:rsid w:val="30BC3344"/>
    <w:rsid w:val="32BB49F5"/>
    <w:rsid w:val="34214248"/>
    <w:rsid w:val="34CC9070"/>
    <w:rsid w:val="35DAB101"/>
    <w:rsid w:val="36FEB460"/>
    <w:rsid w:val="38883305"/>
    <w:rsid w:val="3C0260BE"/>
    <w:rsid w:val="3D4A681A"/>
    <w:rsid w:val="3F16BA7C"/>
    <w:rsid w:val="4726A2C1"/>
    <w:rsid w:val="4BEE6651"/>
    <w:rsid w:val="4CB67CD3"/>
    <w:rsid w:val="511FFE3F"/>
    <w:rsid w:val="5274F2B8"/>
    <w:rsid w:val="52EB84C7"/>
    <w:rsid w:val="56B422C1"/>
    <w:rsid w:val="56D01CFB"/>
    <w:rsid w:val="58511E6D"/>
    <w:rsid w:val="58B414EC"/>
    <w:rsid w:val="5BBA529E"/>
    <w:rsid w:val="5BE7930D"/>
    <w:rsid w:val="5CFE09CC"/>
    <w:rsid w:val="5F4991DC"/>
    <w:rsid w:val="5F586445"/>
    <w:rsid w:val="6013B2F3"/>
    <w:rsid w:val="60487B6A"/>
    <w:rsid w:val="65F86970"/>
    <w:rsid w:val="669538FD"/>
    <w:rsid w:val="6A1F1E8B"/>
    <w:rsid w:val="6C227676"/>
    <w:rsid w:val="6D20E4A4"/>
    <w:rsid w:val="6E1EE497"/>
    <w:rsid w:val="6F6451FE"/>
    <w:rsid w:val="6FBF5475"/>
    <w:rsid w:val="71EE8C10"/>
    <w:rsid w:val="75408BEA"/>
    <w:rsid w:val="75FC5439"/>
    <w:rsid w:val="76AD72A1"/>
    <w:rsid w:val="76B8E1C6"/>
    <w:rsid w:val="7AB5D0B7"/>
    <w:rsid w:val="7ACCB942"/>
    <w:rsid w:val="7FF2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6631E"/>
  <w15:docId w15:val="{61A46736-8471-4C15-A047-5CC128F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99" w:semiHidden="1" w:unhideWhenUsed="1"/>
    <w:lsdException w:name="footer" w:locked="1" w:uiPriority="99" w:semiHidden="1" w:unhideWhenUsed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99" w:semiHidden="1" w:unhideWhenUsed="1"/>
    <w:lsdException w:name="HTML Bottom of Form" w:locked="1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99" w:semiHidden="1" w:unhideWhenUsed="1"/>
    <w:lsdException w:name="annotation subject" w:semiHidden="1" w:unhideWhenUsed="1"/>
    <w:lsdException w:name="No List" w:locked="1" w:uiPriority="99" w:semiHidden="1" w:unhideWhenUsed="1"/>
    <w:lsdException w:name="Outline List 1" w:locked="1" w:uiPriority="99" w:semiHidden="1" w:unhideWhenUsed="1"/>
    <w:lsdException w:name="Outline List 2" w:locked="1" w:uiPriority="99" w:semiHidden="1" w:unhideWhenUsed="1"/>
    <w:lsdException w:name="Outline List 3" w:locked="1" w:uiPriority="99" w:semiHidden="1" w:unhideWhenUsed="1"/>
    <w:lsdException w:name="Table Simple 1" w:locked="1" w:uiPriority="99" w:semiHidden="1" w:unhideWhenUsed="1"/>
    <w:lsdException w:name="Table Simple 2" w:locked="1" w:uiPriority="99" w:semiHidden="1" w:unhideWhenUsed="1"/>
    <w:lsdException w:name="Table Simple 3" w:locked="1" w:uiPriority="99" w:semiHidden="1" w:unhideWhenUsed="1"/>
    <w:lsdException w:name="Table Classic 1" w:locked="1" w:uiPriority="99" w:semiHidden="1" w:unhideWhenUsed="1"/>
    <w:lsdException w:name="Table Classic 2" w:locked="1" w:uiPriority="99" w:semiHidden="1" w:unhideWhenUsed="1"/>
    <w:lsdException w:name="Table Classic 3" w:locked="1" w:uiPriority="99" w:semiHidden="1" w:unhideWhenUsed="1"/>
    <w:lsdException w:name="Table Classic 4" w:locked="1" w:uiPriority="99" w:semiHidden="1" w:unhideWhenUsed="1"/>
    <w:lsdException w:name="Table Colorful 1" w:locked="1" w:uiPriority="99" w:semiHidden="1" w:unhideWhenUsed="1"/>
    <w:lsdException w:name="Table Colorful 2" w:locked="1" w:uiPriority="99" w:semiHidden="1" w:unhideWhenUsed="1"/>
    <w:lsdException w:name="Table Colorful 3" w:locked="1" w:uiPriority="99" w:semiHidden="1" w:unhideWhenUsed="1"/>
    <w:lsdException w:name="Table Columns 1" w:locked="1" w:uiPriority="99" w:semiHidden="1" w:unhideWhenUsed="1"/>
    <w:lsdException w:name="Table Columns 2" w:locked="1" w:uiPriority="99" w:semiHidden="1" w:unhideWhenUsed="1"/>
    <w:lsdException w:name="Table Columns 3" w:locked="1" w:uiPriority="99" w:semiHidden="1" w:unhideWhenUsed="1"/>
    <w:lsdException w:name="Table Columns 4" w:locked="1" w:uiPriority="99" w:semiHidden="1" w:unhideWhenUsed="1"/>
    <w:lsdException w:name="Table Columns 5" w:locked="1" w:uiPriority="99" w:semiHidden="1" w:unhideWhenUsed="1"/>
    <w:lsdException w:name="Table Grid 1" w:locked="1" w:uiPriority="99" w:semiHidden="1" w:unhideWhenUsed="1"/>
    <w:lsdException w:name="Table Grid 2" w:locked="1" w:uiPriority="99" w:semiHidden="1" w:unhideWhenUsed="1"/>
    <w:lsdException w:name="Table Grid 3" w:locked="1" w:uiPriority="99" w:semiHidden="1" w:unhideWhenUsed="1"/>
    <w:lsdException w:name="Table Grid 4" w:locked="1" w:uiPriority="99" w:semiHidden="1" w:unhideWhenUsed="1"/>
    <w:lsdException w:name="Table Grid 5" w:locked="1" w:uiPriority="99" w:semiHidden="1" w:unhideWhenUsed="1"/>
    <w:lsdException w:name="Table Grid 6" w:locked="1" w:uiPriority="99" w:semiHidden="1" w:unhideWhenUsed="1"/>
    <w:lsdException w:name="Table Grid 7" w:locked="1" w:uiPriority="99" w:semiHidden="1" w:unhideWhenUsed="1"/>
    <w:lsdException w:name="Table Grid 8" w:locked="1" w:uiPriority="99" w:semiHidden="1" w:unhideWhenUsed="1"/>
    <w:lsdException w:name="Table List 1" w:locked="1" w:uiPriority="99" w:semiHidden="1" w:unhideWhenUsed="1"/>
    <w:lsdException w:name="Table List 2" w:locked="1" w:uiPriority="99" w:semiHidden="1" w:unhideWhenUsed="1"/>
    <w:lsdException w:name="Table List 3" w:locked="1" w:uiPriority="99" w:semiHidden="1" w:unhideWhenUsed="1"/>
    <w:lsdException w:name="Table List 4" w:locked="1" w:uiPriority="99" w:semiHidden="1" w:unhideWhenUsed="1"/>
    <w:lsdException w:name="Table List 5" w:locked="1" w:uiPriority="99" w:semiHidden="1" w:unhideWhenUsed="1"/>
    <w:lsdException w:name="Table List 6" w:locked="1" w:uiPriority="99" w:semiHidden="1" w:unhideWhenUsed="1"/>
    <w:lsdException w:name="Table List 7" w:locked="1" w:uiPriority="99" w:semiHidden="1" w:unhideWhenUsed="1"/>
    <w:lsdException w:name="Table List 8" w:locked="1" w:uiPriority="99" w:semiHidden="1" w:unhideWhenUsed="1"/>
    <w:lsdException w:name="Table 3D effects 1" w:locked="1" w:uiPriority="99" w:semiHidden="1" w:unhideWhenUsed="1"/>
    <w:lsdException w:name="Table 3D effects 2" w:locked="1" w:uiPriority="99" w:semiHidden="1" w:unhideWhenUsed="1"/>
    <w:lsdException w:name="Table 3D effects 3" w:locked="1" w:uiPriority="99" w:semiHidden="1" w:unhideWhenUsed="1"/>
    <w:lsdException w:name="Table Contemporary" w:locked="1" w:uiPriority="99" w:semiHidden="1" w:unhideWhenUsed="1"/>
    <w:lsdException w:name="Table Elegant" w:locked="1" w:uiPriority="99" w:semiHidden="1" w:unhideWhenUsed="1"/>
    <w:lsdException w:name="Table Professional" w:locked="1" w:uiPriority="99" w:semiHidden="1" w:unhideWhenUsed="1"/>
    <w:lsdException w:name="Table Subtle 1" w:locked="1" w:uiPriority="99" w:semiHidden="1" w:unhideWhenUsed="1"/>
    <w:lsdException w:name="Table Subtle 2" w:locked="1" w:uiPriority="99" w:semiHidden="1" w:unhideWhenUsed="1"/>
    <w:lsdException w:name="Table Web 1" w:locked="1" w:uiPriority="99" w:semiHidden="1" w:unhideWhenUsed="1"/>
    <w:lsdException w:name="Table Web 2" w:locked="1" w:uiPriority="99" w:semiHidden="1" w:unhideWhenUsed="1"/>
    <w:lsdException w:name="Table Web 3" w:locked="1" w:uiPriority="99" w:semiHidden="1" w:unhideWhenUsed="1"/>
    <w:lsdException w:name="Balloon Text" w:locked="1" w:uiPriority="99" w:semiHidden="1" w:unhideWhenUsed="1"/>
    <w:lsdException w:name="Table Grid" w:locked="1" w:uiPriority="39"/>
    <w:lsdException w:name="Table Theme" w:locked="1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3088F"/>
    <w:rPr>
      <w:rFonts w:ascii="Tahoma" w:hAnsi="Tahoma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54863"/>
    <w:pPr>
      <w:keepNext/>
      <w:jc w:val="both"/>
      <w:outlineLvl w:val="0"/>
    </w:pPr>
    <w:rPr>
      <w:rFonts w:ascii="Arial" w:hAnsi="Arial" w:eastAsia="Times New Roman" w:cs="Times New Roma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ochesterFooter" w:customStyle="1">
    <w:name w:val="Rochester Footer"/>
    <w:basedOn w:val="Footer"/>
    <w:uiPriority w:val="99"/>
    <w:rsid w:val="003E7079"/>
    <w:pPr>
      <w:spacing w:after="60"/>
      <w:contextualSpacing/>
      <w:jc w:val="center"/>
    </w:pPr>
    <w:rPr>
      <w:noProof/>
      <w:sz w:val="18"/>
      <w:szCs w:val="18"/>
      <w:lang w:eastAsia="en-GB"/>
    </w:rPr>
  </w:style>
  <w:style w:type="paragraph" w:styleId="RochesterFooterSmall" w:customStyle="1">
    <w:name w:val="Rochester Footer (Small)"/>
    <w:basedOn w:val="RochesterFooter"/>
    <w:uiPriority w:val="99"/>
    <w:rsid w:val="003E7079"/>
    <w:pPr>
      <w:spacing w:line="160" w:lineRule="atLeast"/>
    </w:pPr>
    <w:rPr>
      <w:sz w:val="12"/>
      <w:szCs w:val="12"/>
    </w:rPr>
  </w:style>
  <w:style w:type="table" w:styleId="TableGrid">
    <w:name w:val="Table Grid"/>
    <w:basedOn w:val="TableNormal"/>
    <w:uiPriority w:val="39"/>
    <w:rsid w:val="003E70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ochesterNormal" w:customStyle="1">
    <w:name w:val="Rochester Normal"/>
    <w:basedOn w:val="Normal"/>
    <w:uiPriority w:val="99"/>
    <w:rsid w:val="003E7079"/>
  </w:style>
  <w:style w:type="paragraph" w:styleId="Header">
    <w:name w:val="header"/>
    <w:basedOn w:val="Normal"/>
    <w:link w:val="Head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semiHidden/>
    <w:locked/>
    <w:rsid w:val="00A3088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semiHidden/>
    <w:locked/>
    <w:rsid w:val="00A3088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A4C5D"/>
    <w:rPr>
      <w:rFonts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A308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7D46"/>
    <w:rPr>
      <w:strike w:val="0"/>
      <w:dstrike w:val="0"/>
      <w:color w:val="000000"/>
      <w:u w:val="none"/>
      <w:effect w:val="none"/>
    </w:rPr>
  </w:style>
  <w:style w:type="character" w:styleId="Heading1Char" w:customStyle="1">
    <w:name w:val="Heading 1 Char"/>
    <w:link w:val="Heading1"/>
    <w:rsid w:val="00054863"/>
    <w:rPr>
      <w:rFonts w:ascii="Arial" w:hAnsi="Arial" w:eastAsia="Times New Roman"/>
      <w:b/>
      <w:szCs w:val="20"/>
      <w:lang w:eastAsia="en-US"/>
    </w:rPr>
  </w:style>
  <w:style w:type="paragraph" w:styleId="BodyText">
    <w:name w:val="Body Text"/>
    <w:basedOn w:val="Normal"/>
    <w:link w:val="BodyTextChar"/>
    <w:rsid w:val="00054863"/>
    <w:pPr>
      <w:jc w:val="both"/>
    </w:pPr>
    <w:rPr>
      <w:rFonts w:ascii="Arial" w:hAnsi="Arial" w:eastAsia="Times New Roman" w:cs="Times New Roman"/>
    </w:rPr>
  </w:style>
  <w:style w:type="character" w:styleId="BodyTextChar" w:customStyle="1">
    <w:name w:val="Body Text Char"/>
    <w:link w:val="BodyText"/>
    <w:rsid w:val="00054863"/>
    <w:rPr>
      <w:rFonts w:ascii="Arial" w:hAnsi="Arial" w:eastAsia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054863"/>
    <w:pPr>
      <w:tabs>
        <w:tab w:val="left" w:pos="3119"/>
      </w:tabs>
      <w:jc w:val="both"/>
    </w:pPr>
    <w:rPr>
      <w:rFonts w:ascii="Arial" w:hAnsi="Arial" w:eastAsia="Times New Roman" w:cs="Times New Roman"/>
      <w:sz w:val="20"/>
    </w:rPr>
  </w:style>
  <w:style w:type="character" w:styleId="BodyText2Char" w:customStyle="1">
    <w:name w:val="Body Text 2 Char"/>
    <w:link w:val="BodyText2"/>
    <w:rsid w:val="00054863"/>
    <w:rPr>
      <w:rFonts w:ascii="Arial" w:hAnsi="Arial" w:eastAsia="Times New Roman"/>
      <w:sz w:val="20"/>
      <w:szCs w:val="20"/>
      <w:lang w:eastAsia="en-US"/>
    </w:rPr>
  </w:style>
  <w:style w:type="paragraph" w:styleId="NormalWeb">
    <w:name w:val="Normal (Web)"/>
    <w:basedOn w:val="Normal"/>
    <w:rsid w:val="0005486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Mention">
    <w:name w:val="Mention"/>
    <w:uiPriority w:val="99"/>
    <w:semiHidden/>
    <w:unhideWhenUsed/>
    <w:rsid w:val="00AD048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922A7"/>
    <w:rPr>
      <w:color w:val="808080"/>
      <w:shd w:val="clear" w:color="auto" w:fill="E6E6E6"/>
    </w:rPr>
  </w:style>
  <w:style w:type="table" w:styleId="TableGrid1" w:customStyle="1">
    <w:name w:val="Table Grid1"/>
    <w:basedOn w:val="TableNormal"/>
    <w:next w:val="TableGrid"/>
    <w:uiPriority w:val="59"/>
    <w:rsid w:val="00CF00A7"/>
    <w:rPr>
      <w:rFonts w:ascii="Arial" w:hAnsi="Arial" w:eastAsia="Times New Roman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PageNumber">
    <w:name w:val="page number"/>
    <w:basedOn w:val="DefaultParagraphFont"/>
    <w:semiHidden/>
    <w:unhideWhenUsed/>
    <w:rsid w:val="00025D3F"/>
  </w:style>
  <w:style w:type="table" w:styleId="TableGridLight">
    <w:name w:val="Grid Table Light"/>
    <w:basedOn w:val="TableNormal"/>
    <w:uiPriority w:val="40"/>
    <w:rsid w:val="00C026C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5B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5B21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2B5B21"/>
    <w:rPr>
      <w:rFonts w:ascii="Tahoma" w:hAnsi="Tahoma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B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5B21"/>
    <w:rPr>
      <w:rFonts w:ascii="Tahoma" w:hAnsi="Tahoma" w:cs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E0DA9"/>
  </w:style>
  <w:style w:type="paragraph" w:styleId="ListParagraph">
    <w:name w:val="List Paragraph"/>
    <w:basedOn w:val="Normal"/>
    <w:uiPriority w:val="34"/>
    <w:qFormat/>
    <w:rsid w:val="0037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13" /><Relationship Type="http://schemas.openxmlformats.org/officeDocument/2006/relationships/header" Target="header2.xml" Id="rId18" /><Relationship Type="http://schemas.openxmlformats.org/officeDocument/2006/relationships/styles" Target="styles.xml" Id="rId3" /><Relationship Type="http://schemas.microsoft.com/office/2011/relationships/people" Target="people.xml" Id="rId21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commentsExtended" Target="commentsExtended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comments" Target="comments.xml" Id="rId10" /><Relationship Type="http://schemas.openxmlformats.org/officeDocument/2006/relationships/footer" Target="footer3.xml" Id="rId19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22" /><Relationship Type="http://schemas.openxmlformats.org/officeDocument/2006/relationships/hyperlink" Target="mailto:netzero@rochester.anglican.org" TargetMode="External" Id="R1c8b59fd2001473d" /><Relationship Type="http://schemas.openxmlformats.org/officeDocument/2006/relationships/hyperlink" Target="https://www.arcgis.com/home/webmap/viewer.html?webmap=67bce0ed36dd4ee0af7a16bc079aa09a" TargetMode="External" Id="R4a03ddb04db4482b" /><Relationship Type="http://schemas.openxmlformats.org/officeDocument/2006/relationships/hyperlink" Target="mailto:netzero@rochester.anglican.org" TargetMode="External" Id="R435a59d922c4488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y.Mackenzie\AppData\Local\Temp\Temp1_NEW%20Template%20Documents_FINAL%2028JAN.zip\NEW%20Template%20Documents_FINAL%2028JAN\Diocese%20of%20Rochester%20Letterhead%20Colo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D99C07E75A42AA99D1D780AB89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2D9E-C45E-4F46-88FA-083E4109F6CB}"/>
      </w:docPartPr>
      <w:docPartBody>
        <w:p w:rsidR="009B132D" w:rsidP="00FA65FA" w:rsidRDefault="00FA65FA">
          <w:pPr>
            <w:pStyle w:val="13D99C07E75A42AA99D1D780AB89EC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D27EA"/>
    <w:rsid w:val="00100495"/>
    <w:rsid w:val="001A7B8E"/>
    <w:rsid w:val="003843C3"/>
    <w:rsid w:val="00526F23"/>
    <w:rsid w:val="007B418C"/>
    <w:rsid w:val="007F59D5"/>
    <w:rsid w:val="008F0D23"/>
    <w:rsid w:val="009758CB"/>
    <w:rsid w:val="009B132D"/>
    <w:rsid w:val="00E72D72"/>
    <w:rsid w:val="00EF27CE"/>
    <w:rsid w:val="00F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5FA"/>
  </w:style>
  <w:style w:type="paragraph" w:customStyle="1" w:styleId="13D99C07E75A42AA99D1D780AB89ECEA">
    <w:name w:val="13D99C07E75A42AA99D1D780AB89ECEA"/>
    <w:rsid w:val="00FA6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9E872-9A55-0E41-87B2-B34ACCD28D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Diocese of Rochester Letterhead Colour</ap:Template>
  <ap:Application>Microsoft Word for the web</ap:Application>
  <ap:DocSecurity>0</ap:DocSecurity>
  <ap:ScaleCrop>false</ap:ScaleCrop>
  <ap:Company>Diocese of Rochester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Letterhead</dc:title>
  <dc:subject/>
  <dc:creator>Lindy Mackenzie</dc:creator>
  <keywords>Letter</keywords>
  <dc:description>v1.0</dc:description>
  <lastModifiedBy>Guest User</lastModifiedBy>
  <revision>93</revision>
  <lastPrinted>2021-03-23T15:45:00.0000000Z</lastPrinted>
  <dcterms:created xsi:type="dcterms:W3CDTF">2025-04-28T15:18:00.0000000Z</dcterms:created>
  <dcterms:modified xsi:type="dcterms:W3CDTF">2025-05-13T15:13:51.2624808Z</dcterms:modified>
  <category>Template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Diocese of Rochester</vt:lpwstr>
  </property>
  <property fmtid="{D5CDD505-2E9C-101B-9397-08002B2CF9AE}" pid="3" name="Language">
    <vt:lpwstr>English (UK)</vt:lpwstr>
  </property>
  <property fmtid="{D5CDD505-2E9C-101B-9397-08002B2CF9AE}" pid="4" name="Owner">
    <vt:lpwstr>P L Kessler</vt:lpwstr>
  </property>
  <property fmtid="{D5CDD505-2E9C-101B-9397-08002B2CF9AE}" pid="5" name="Project">
    <vt:lpwstr>We Are Tangerine</vt:lpwstr>
  </property>
  <property fmtid="{D5CDD505-2E9C-101B-9397-08002B2CF9AE}" pid="6" name="Publisher">
    <vt:lpwstr>Kessler Associates</vt:lpwstr>
  </property>
</Properties>
</file>